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00A516" w14:textId="77777777" w:rsidR="00E9179C" w:rsidRPr="000C143B" w:rsidRDefault="00E9179C" w:rsidP="00E9179C"/>
    <w:p w14:paraId="39BD79D1" w14:textId="77777777" w:rsidR="00E9179C" w:rsidRPr="000C143B" w:rsidRDefault="00E9179C" w:rsidP="00E9179C"/>
    <w:p w14:paraId="7D1424AE" w14:textId="77777777" w:rsidR="004771CB" w:rsidRPr="00AA1383" w:rsidRDefault="004771CB" w:rsidP="00AA1383">
      <w:pPr>
        <w:spacing w:line="360" w:lineRule="auto"/>
        <w:rPr>
          <w:rFonts w:asciiTheme="majorBidi" w:hAnsiTheme="majorBidi" w:cstheme="majorBidi"/>
          <w:sz w:val="24"/>
          <w:szCs w:val="24"/>
        </w:rPr>
      </w:pPr>
    </w:p>
    <w:p w14:paraId="03B1D179" w14:textId="77777777" w:rsidR="00FC535B" w:rsidRDefault="00FC535B" w:rsidP="00FC535B">
      <w:pPr>
        <w:spacing w:line="360" w:lineRule="auto"/>
        <w:ind w:left="445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FC535B">
        <w:rPr>
          <w:rFonts w:asciiTheme="majorBidi" w:hAnsiTheme="majorBidi" w:cstheme="majorBidi"/>
          <w:b/>
          <w:bCs/>
          <w:sz w:val="24"/>
          <w:szCs w:val="24"/>
        </w:rPr>
        <w:t>Instructions to the Bidder:</w:t>
      </w:r>
    </w:p>
    <w:p w14:paraId="0EE59919" w14:textId="5D0263EB" w:rsidR="00FC535B" w:rsidRPr="00AA1383" w:rsidRDefault="00FC535B" w:rsidP="00FC535B">
      <w:pPr>
        <w:spacing w:line="360" w:lineRule="auto"/>
        <w:ind w:left="445"/>
        <w:jc w:val="both"/>
        <w:rPr>
          <w:rFonts w:asciiTheme="majorBidi" w:hAnsiTheme="majorBidi" w:cstheme="majorBidi"/>
          <w:sz w:val="24"/>
          <w:szCs w:val="24"/>
        </w:rPr>
      </w:pPr>
      <w:r w:rsidRPr="00FC535B">
        <w:rPr>
          <w:rFonts w:asciiTheme="majorBidi" w:hAnsiTheme="majorBidi" w:cstheme="majorBidi"/>
          <w:sz w:val="24"/>
          <w:szCs w:val="24"/>
        </w:rPr>
        <w:t xml:space="preserve">The bidder must ensure compliance with the Ministry of Labor's requirements, which state that no contracts will be awarded to companies that fail to meet the required employment percentages. </w:t>
      </w:r>
      <w:r w:rsidRPr="00FC535B"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The bidder shall submit a valid </w:t>
      </w:r>
      <w:proofErr w:type="spellStart"/>
      <w:r w:rsidRPr="00FC535B">
        <w:rPr>
          <w:rFonts w:asciiTheme="majorBidi" w:hAnsiTheme="majorBidi" w:cstheme="majorBidi"/>
          <w:b/>
          <w:bCs/>
          <w:sz w:val="24"/>
          <w:szCs w:val="24"/>
          <w:u w:val="single"/>
        </w:rPr>
        <w:t>Omanisation</w:t>
      </w:r>
      <w:proofErr w:type="spellEnd"/>
      <w:r w:rsidRPr="00FC535B"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 Certificate issued by the Ministry of Labor confirming compliance with these requirements as per Schedule 1</w:t>
      </w:r>
      <w:r w:rsidRPr="00FC535B">
        <w:rPr>
          <w:rFonts w:asciiTheme="majorBidi" w:hAnsiTheme="majorBidi" w:cstheme="majorBidi"/>
          <w:sz w:val="24"/>
          <w:szCs w:val="24"/>
        </w:rPr>
        <w:t xml:space="preserve">. The contractor shall confirm the compliance of </w:t>
      </w:r>
      <w:proofErr w:type="spellStart"/>
      <w:r w:rsidRPr="00FC535B">
        <w:rPr>
          <w:rFonts w:asciiTheme="majorBidi" w:hAnsiTheme="majorBidi" w:cstheme="majorBidi"/>
          <w:sz w:val="24"/>
          <w:szCs w:val="24"/>
        </w:rPr>
        <w:t>Omanisation</w:t>
      </w:r>
      <w:proofErr w:type="spellEnd"/>
      <w:r w:rsidRPr="00FC535B">
        <w:rPr>
          <w:rFonts w:asciiTheme="majorBidi" w:hAnsiTheme="majorBidi" w:cstheme="majorBidi"/>
          <w:sz w:val="24"/>
          <w:szCs w:val="24"/>
        </w:rPr>
        <w:t xml:space="preserve"> jobs in the execution of the Contract, and the contractor shall provide to the Company a list of jobs from </w:t>
      </w:r>
      <w:r w:rsidRPr="00FC535B">
        <w:rPr>
          <w:rFonts w:asciiTheme="majorBidi" w:hAnsiTheme="majorBidi" w:cstheme="majorBidi"/>
          <w:b/>
          <w:bCs/>
          <w:sz w:val="24"/>
          <w:szCs w:val="24"/>
        </w:rPr>
        <w:t>Schedule 2</w:t>
      </w:r>
      <w:r w:rsidRPr="00FC535B">
        <w:rPr>
          <w:rFonts w:asciiTheme="majorBidi" w:hAnsiTheme="majorBidi" w:cstheme="majorBidi"/>
          <w:sz w:val="24"/>
          <w:szCs w:val="24"/>
        </w:rPr>
        <w:t xml:space="preserve"> utilized for the execution of the Contract, along with the supporting documents if requested.</w:t>
      </w:r>
    </w:p>
    <w:p w14:paraId="028DF40C" w14:textId="77777777" w:rsidR="00E1299B" w:rsidRPr="00B05FD7" w:rsidRDefault="00E1299B" w:rsidP="00E1299B">
      <w:pPr>
        <w:rPr>
          <w:rFonts w:ascii="Tahoma" w:hAnsi="Tahoma" w:cs="Tahoma"/>
          <w:sz w:val="18"/>
          <w:szCs w:val="18"/>
        </w:rPr>
      </w:pPr>
    </w:p>
    <w:p w14:paraId="2FD906EB" w14:textId="77777777" w:rsidR="00C93D0D" w:rsidRDefault="00C93D0D" w:rsidP="00E1299B">
      <w:pPr>
        <w:rPr>
          <w:rFonts w:ascii="Tahoma" w:hAnsi="Tahoma" w:cs="Tahoma"/>
          <w:sz w:val="18"/>
          <w:szCs w:val="18"/>
        </w:rPr>
      </w:pPr>
    </w:p>
    <w:p w14:paraId="5F69B461" w14:textId="77777777" w:rsidR="00C93D0D" w:rsidRDefault="00C93D0D" w:rsidP="00E1299B">
      <w:pPr>
        <w:rPr>
          <w:rFonts w:ascii="Tahoma" w:hAnsi="Tahoma" w:cs="Tahoma"/>
          <w:sz w:val="18"/>
          <w:szCs w:val="18"/>
        </w:rPr>
      </w:pPr>
    </w:p>
    <w:p w14:paraId="464088CC" w14:textId="77777777" w:rsidR="00C93D0D" w:rsidRDefault="00C93D0D" w:rsidP="00E1299B">
      <w:pPr>
        <w:rPr>
          <w:rFonts w:ascii="Tahoma" w:hAnsi="Tahoma" w:cs="Tahoma"/>
          <w:sz w:val="18"/>
          <w:szCs w:val="18"/>
        </w:rPr>
      </w:pPr>
    </w:p>
    <w:p w14:paraId="3175DCBE" w14:textId="77777777" w:rsidR="00C93D0D" w:rsidRDefault="00C93D0D" w:rsidP="00E1299B">
      <w:pPr>
        <w:rPr>
          <w:rFonts w:ascii="Tahoma" w:hAnsi="Tahoma" w:cs="Tahoma"/>
          <w:sz w:val="18"/>
          <w:szCs w:val="18"/>
        </w:rPr>
      </w:pPr>
    </w:p>
    <w:p w14:paraId="7FF92C7A" w14:textId="77777777" w:rsidR="00C93D0D" w:rsidRDefault="00C93D0D" w:rsidP="00E1299B">
      <w:pPr>
        <w:rPr>
          <w:rFonts w:ascii="Tahoma" w:hAnsi="Tahoma" w:cs="Tahoma"/>
          <w:sz w:val="18"/>
          <w:szCs w:val="18"/>
        </w:rPr>
      </w:pPr>
    </w:p>
    <w:p w14:paraId="01665CE3" w14:textId="6E34E2FB" w:rsidR="00C93D0D" w:rsidRPr="00FC535B" w:rsidRDefault="00C93D0D" w:rsidP="00FC535B">
      <w:pPr>
        <w:spacing w:line="360" w:lineRule="auto"/>
        <w:ind w:left="445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bookmarkStart w:id="0" w:name="_Hlk202690046"/>
      <w:r w:rsidRPr="00FC535B">
        <w:rPr>
          <w:rFonts w:asciiTheme="majorBidi" w:hAnsiTheme="majorBidi" w:cstheme="majorBidi"/>
          <w:b/>
          <w:bCs/>
          <w:sz w:val="24"/>
          <w:szCs w:val="24"/>
        </w:rPr>
        <w:t xml:space="preserve">Schedule </w:t>
      </w:r>
      <w:bookmarkEnd w:id="0"/>
      <w:r w:rsidRPr="00FC535B">
        <w:rPr>
          <w:rFonts w:asciiTheme="majorBidi" w:hAnsiTheme="majorBidi" w:cstheme="majorBidi"/>
          <w:b/>
          <w:bCs/>
          <w:sz w:val="24"/>
          <w:szCs w:val="24"/>
        </w:rPr>
        <w:t xml:space="preserve">1 - </w:t>
      </w:r>
      <w:r w:rsidR="00FC535B" w:rsidRPr="00FC535B">
        <w:rPr>
          <w:rFonts w:asciiTheme="majorBidi" w:hAnsiTheme="majorBidi" w:cstheme="majorBidi"/>
          <w:b/>
          <w:bCs/>
          <w:sz w:val="24"/>
          <w:szCs w:val="24"/>
        </w:rPr>
        <w:t>OMANISATION CERTIFICATE</w:t>
      </w:r>
    </w:p>
    <w:p w14:paraId="56185C0B" w14:textId="12C830A4" w:rsidR="00C93D0D" w:rsidRDefault="00C93D0D" w:rsidP="00E1299B">
      <w:pPr>
        <w:rPr>
          <w:rFonts w:ascii="Tahoma" w:hAnsi="Tahoma" w:cs="Tahoma"/>
          <w:sz w:val="18"/>
          <w:szCs w:val="18"/>
        </w:rPr>
      </w:pPr>
    </w:p>
    <w:p w14:paraId="394D29D8" w14:textId="77777777" w:rsidR="00C93D0D" w:rsidRDefault="00C93D0D" w:rsidP="00E1299B">
      <w:pPr>
        <w:rPr>
          <w:rFonts w:ascii="Tahoma" w:hAnsi="Tahoma" w:cs="Tahoma"/>
          <w:sz w:val="18"/>
          <w:szCs w:val="18"/>
        </w:rPr>
      </w:pPr>
    </w:p>
    <w:p w14:paraId="3E623DD8" w14:textId="77777777" w:rsidR="00C93D0D" w:rsidRDefault="00C93D0D" w:rsidP="00E1299B">
      <w:pPr>
        <w:rPr>
          <w:rFonts w:ascii="Tahoma" w:hAnsi="Tahoma" w:cs="Tahoma"/>
          <w:sz w:val="18"/>
          <w:szCs w:val="18"/>
        </w:rPr>
      </w:pPr>
    </w:p>
    <w:p w14:paraId="5B95F9B9" w14:textId="6C54E7A2" w:rsidR="00C93D0D" w:rsidRDefault="007C49B5" w:rsidP="00E1299B">
      <w:pP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object w:dxaOrig="1503" w:dyaOrig="981" w14:anchorId="35FC400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5.15pt;height:49.05pt" o:ole="">
            <v:imagedata r:id="rId8" o:title=""/>
          </v:shape>
          <o:OLEObject Type="Embed" ProgID="Package" ShapeID="_x0000_i1025" DrawAspect="Icon" ObjectID="_1834129471" r:id="rId9"/>
        </w:object>
      </w:r>
    </w:p>
    <w:p w14:paraId="6827DB09" w14:textId="77777777" w:rsidR="00C93D0D" w:rsidRDefault="00C93D0D" w:rsidP="00E1299B">
      <w:pPr>
        <w:rPr>
          <w:rFonts w:ascii="Tahoma" w:hAnsi="Tahoma" w:cs="Tahoma"/>
          <w:sz w:val="18"/>
          <w:szCs w:val="18"/>
        </w:rPr>
      </w:pPr>
    </w:p>
    <w:p w14:paraId="28B36512" w14:textId="77777777" w:rsidR="00C93D0D" w:rsidRDefault="00C93D0D" w:rsidP="00E1299B">
      <w:pPr>
        <w:rPr>
          <w:rFonts w:ascii="Tahoma" w:hAnsi="Tahoma" w:cs="Tahoma"/>
          <w:sz w:val="18"/>
          <w:szCs w:val="18"/>
        </w:rPr>
      </w:pPr>
    </w:p>
    <w:p w14:paraId="7EFA6F28" w14:textId="77777777" w:rsidR="00C93D0D" w:rsidRDefault="00C93D0D" w:rsidP="00E1299B">
      <w:pPr>
        <w:rPr>
          <w:rFonts w:ascii="Tahoma" w:hAnsi="Tahoma" w:cs="Tahoma"/>
          <w:sz w:val="18"/>
          <w:szCs w:val="18"/>
        </w:rPr>
      </w:pPr>
    </w:p>
    <w:p w14:paraId="3E27673B" w14:textId="7B9846F4" w:rsidR="00C93D0D" w:rsidRDefault="00F35A62" w:rsidP="00FC535B">
      <w:pPr>
        <w:spacing w:line="360" w:lineRule="auto"/>
        <w:ind w:left="445"/>
        <w:jc w:val="both"/>
        <w:rPr>
          <w:b/>
          <w:bCs/>
        </w:rPr>
      </w:pPr>
      <w:r w:rsidRPr="00FC535B">
        <w:rPr>
          <w:rFonts w:asciiTheme="majorBidi" w:hAnsiTheme="majorBidi" w:cstheme="majorBidi"/>
          <w:b/>
          <w:bCs/>
          <w:sz w:val="24"/>
          <w:szCs w:val="24"/>
        </w:rPr>
        <w:t xml:space="preserve">Schedule 2 </w:t>
      </w:r>
      <w:r w:rsidR="00FC535B">
        <w:rPr>
          <w:rFonts w:asciiTheme="majorBidi" w:hAnsiTheme="majorBidi" w:cstheme="majorBidi"/>
          <w:b/>
          <w:bCs/>
          <w:sz w:val="24"/>
          <w:szCs w:val="24"/>
        </w:rPr>
        <w:t xml:space="preserve">- </w:t>
      </w:r>
      <w:r w:rsidR="00FC535B" w:rsidRPr="00FC535B">
        <w:rPr>
          <w:rFonts w:asciiTheme="majorBidi" w:hAnsiTheme="majorBidi" w:cstheme="majorBidi"/>
          <w:b/>
          <w:bCs/>
          <w:sz w:val="24"/>
          <w:szCs w:val="24"/>
        </w:rPr>
        <w:t xml:space="preserve">OMANSATION MANDATORY LIST </w:t>
      </w:r>
      <w:r w:rsidRPr="00FC535B">
        <w:rPr>
          <w:rFonts w:asciiTheme="majorBidi" w:hAnsiTheme="majorBidi" w:cstheme="majorBidi"/>
          <w:b/>
          <w:bCs/>
          <w:sz w:val="24"/>
          <w:szCs w:val="24"/>
        </w:rPr>
        <w:t xml:space="preserve">(EXCEL FILE TABLE)  </w:t>
      </w:r>
    </w:p>
    <w:p w14:paraId="3A80F8B6" w14:textId="77777777" w:rsidR="00F35A62" w:rsidRDefault="00F35A62" w:rsidP="00F35A62">
      <w:pPr>
        <w:rPr>
          <w:b/>
          <w:bCs/>
        </w:rPr>
      </w:pPr>
    </w:p>
    <w:bookmarkStart w:id="1" w:name="_MON_1821506544"/>
    <w:bookmarkEnd w:id="1"/>
    <w:p w14:paraId="3CB8F1E4" w14:textId="0A9D45C0" w:rsidR="00F35A62" w:rsidRPr="00F35A62" w:rsidRDefault="009C211D" w:rsidP="00F35A62">
      <w:pPr>
        <w:rPr>
          <w:b/>
          <w:bCs/>
        </w:rPr>
      </w:pPr>
      <w:r>
        <w:rPr>
          <w:b/>
          <w:bCs/>
        </w:rPr>
        <w:object w:dxaOrig="1341" w:dyaOrig="871" w14:anchorId="25590783">
          <v:shape id="_x0000_i1028" type="#_x0000_t75" style="width:67.05pt;height:43.55pt" o:ole="">
            <v:imagedata r:id="rId10" o:title=""/>
          </v:shape>
          <o:OLEObject Type="Embed" ProgID="Excel.Sheet.12" ShapeID="_x0000_i1028" DrawAspect="Icon" ObjectID="_1834129472" r:id="rId11"/>
        </w:object>
      </w:r>
    </w:p>
    <w:p w14:paraId="56742169" w14:textId="77777777" w:rsidR="00C93D0D" w:rsidRDefault="00C93D0D" w:rsidP="00E1299B">
      <w:pPr>
        <w:rPr>
          <w:rFonts w:ascii="Tahoma" w:hAnsi="Tahoma" w:cs="Tahoma"/>
          <w:sz w:val="18"/>
          <w:szCs w:val="18"/>
        </w:rPr>
      </w:pPr>
    </w:p>
    <w:p w14:paraId="63C719CE" w14:textId="77777777" w:rsidR="00C93D0D" w:rsidRDefault="00C93D0D" w:rsidP="00E1299B">
      <w:pPr>
        <w:rPr>
          <w:rFonts w:ascii="Tahoma" w:hAnsi="Tahoma" w:cs="Tahoma"/>
          <w:sz w:val="18"/>
          <w:szCs w:val="18"/>
        </w:rPr>
      </w:pPr>
    </w:p>
    <w:p w14:paraId="77534726" w14:textId="77777777" w:rsidR="00C93D0D" w:rsidRDefault="00C93D0D" w:rsidP="00E1299B">
      <w:pPr>
        <w:rPr>
          <w:rFonts w:ascii="Tahoma" w:hAnsi="Tahoma" w:cs="Tahoma"/>
          <w:sz w:val="18"/>
          <w:szCs w:val="18"/>
        </w:rPr>
      </w:pPr>
    </w:p>
    <w:p w14:paraId="5AFD93E3" w14:textId="77777777" w:rsidR="00C93D0D" w:rsidRDefault="00C93D0D" w:rsidP="00E1299B">
      <w:pPr>
        <w:rPr>
          <w:rFonts w:ascii="Tahoma" w:hAnsi="Tahoma" w:cs="Tahoma"/>
          <w:sz w:val="18"/>
          <w:szCs w:val="18"/>
        </w:rPr>
      </w:pPr>
    </w:p>
    <w:p w14:paraId="46789310" w14:textId="77777777" w:rsidR="00C93D0D" w:rsidRDefault="00C93D0D" w:rsidP="00E1299B">
      <w:pPr>
        <w:rPr>
          <w:rFonts w:ascii="Tahoma" w:hAnsi="Tahoma" w:cs="Tahoma"/>
          <w:sz w:val="18"/>
          <w:szCs w:val="18"/>
        </w:rPr>
      </w:pPr>
    </w:p>
    <w:p w14:paraId="3BD9E835" w14:textId="77777777" w:rsidR="00C93D0D" w:rsidRDefault="00C93D0D" w:rsidP="00E1299B">
      <w:pPr>
        <w:rPr>
          <w:rFonts w:ascii="Tahoma" w:hAnsi="Tahoma" w:cs="Tahoma"/>
          <w:sz w:val="18"/>
          <w:szCs w:val="18"/>
        </w:rPr>
      </w:pPr>
    </w:p>
    <w:p w14:paraId="7DE2F41A" w14:textId="77777777" w:rsidR="00C93D0D" w:rsidRDefault="00C93D0D" w:rsidP="00E1299B">
      <w:pPr>
        <w:rPr>
          <w:rFonts w:ascii="Tahoma" w:hAnsi="Tahoma" w:cs="Tahoma"/>
          <w:sz w:val="18"/>
          <w:szCs w:val="18"/>
        </w:rPr>
      </w:pPr>
    </w:p>
    <w:p w14:paraId="6503C6CF" w14:textId="77777777" w:rsidR="00C93D0D" w:rsidRDefault="00C93D0D" w:rsidP="00E1299B">
      <w:pPr>
        <w:rPr>
          <w:rFonts w:ascii="Tahoma" w:hAnsi="Tahoma" w:cs="Tahoma"/>
          <w:sz w:val="18"/>
          <w:szCs w:val="18"/>
        </w:rPr>
      </w:pPr>
    </w:p>
    <w:p w14:paraId="5375C530" w14:textId="77777777" w:rsidR="00C93D0D" w:rsidRDefault="00C93D0D" w:rsidP="00E1299B">
      <w:pPr>
        <w:rPr>
          <w:rFonts w:ascii="Tahoma" w:hAnsi="Tahoma" w:cs="Tahoma"/>
          <w:sz w:val="18"/>
          <w:szCs w:val="18"/>
        </w:rPr>
      </w:pPr>
    </w:p>
    <w:p w14:paraId="60D2F6FD" w14:textId="77777777" w:rsidR="00C93D0D" w:rsidRDefault="00C93D0D" w:rsidP="00E1299B">
      <w:pPr>
        <w:rPr>
          <w:rFonts w:ascii="Tahoma" w:hAnsi="Tahoma" w:cs="Tahoma"/>
          <w:sz w:val="18"/>
          <w:szCs w:val="18"/>
        </w:rPr>
      </w:pPr>
    </w:p>
    <w:sectPr w:rsidR="00C93D0D" w:rsidSect="00D86E58"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07" w:h="16839" w:code="9"/>
      <w:pgMar w:top="1520" w:right="1197" w:bottom="1440" w:left="1440" w:header="144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B8AF02" w14:textId="77777777" w:rsidR="0019785B" w:rsidRDefault="0019785B">
      <w:r>
        <w:separator/>
      </w:r>
    </w:p>
  </w:endnote>
  <w:endnote w:type="continuationSeparator" w:id="0">
    <w:p w14:paraId="1A7D1B79" w14:textId="77777777" w:rsidR="0019785B" w:rsidRDefault="001978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IN-Light"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55A20C" w14:textId="46576734" w:rsidR="00F35A62" w:rsidRDefault="00F35A6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6432" behindDoc="0" locked="0" layoutInCell="1" allowOverlap="1" wp14:anchorId="221F1773" wp14:editId="72111132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336675" cy="345440"/>
              <wp:effectExtent l="0" t="0" r="15875" b="0"/>
              <wp:wrapNone/>
              <wp:docPr id="146606851" name="Text Box 2" descr="Omantel - Conceal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3667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3E7E723" w14:textId="029B0A60" w:rsidR="00F35A62" w:rsidRPr="00F35A62" w:rsidRDefault="00F35A62" w:rsidP="00F35A62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F35A6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Omantel - Concealed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21F177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mantel - Concealed" style="position:absolute;margin-left:0;margin-top:0;width:105.25pt;height:27.2pt;z-index:25166643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" filled="f" stroked="f">
              <v:textbox style="mso-fit-shape-to-text:t" inset="20pt,0,0,15pt">
                <w:txbxContent>
                  <w:p w14:paraId="53E7E723" w14:textId="029B0A60" w:rsidR="00F35A62" w:rsidRPr="00F35A62" w:rsidRDefault="00F35A62" w:rsidP="00F35A62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F35A62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Omantel - Concealed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04DC87" w14:textId="6143A5DC" w:rsidR="00307CFC" w:rsidRPr="00307CFC" w:rsidRDefault="0019785B" w:rsidP="00E778C7">
    <w:pPr>
      <w:pStyle w:val="Footer"/>
      <w:jc w:val="right"/>
      <w:rPr>
        <w:rFonts w:ascii="Tahoma" w:hAnsi="Tahoma" w:cs="Tahoma"/>
        <w:b/>
        <w:bCs/>
        <w:sz w:val="16"/>
        <w:szCs w:val="16"/>
      </w:rPr>
    </w:pPr>
    <w:sdt>
      <w:sdtPr>
        <w:rPr>
          <w:rFonts w:ascii="Tahoma" w:hAnsi="Tahoma" w:cs="Tahoma"/>
          <w:b/>
          <w:bCs/>
          <w:sz w:val="16"/>
          <w:szCs w:val="16"/>
        </w:rPr>
        <w:id w:val="-964424442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Tahoma" w:hAnsi="Tahoma" w:cs="Tahoma"/>
              <w:b/>
              <w:bCs/>
              <w:sz w:val="16"/>
              <w:szCs w:val="16"/>
            </w:rPr>
            <w:id w:val="-474063675"/>
            <w:docPartObj>
              <w:docPartGallery w:val="Page Numbers (Top of Page)"/>
              <w:docPartUnique/>
            </w:docPartObj>
          </w:sdtPr>
          <w:sdtEndPr/>
          <w:sdtContent>
            <w:r w:rsidR="00E778C7">
              <w:rPr>
                <w:rFonts w:ascii="Tahoma" w:hAnsi="Tahoma" w:cs="Tahoma"/>
                <w:b/>
                <w:bCs/>
                <w:sz w:val="16"/>
                <w:szCs w:val="16"/>
              </w:rPr>
              <w:t>Confidential | For Intended Parties Only |</w:t>
            </w:r>
            <w:r w:rsidR="00E778C7" w:rsidRPr="00307CFC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Page </w:t>
            </w:r>
            <w:r w:rsidR="00E778C7" w:rsidRPr="00307CFC">
              <w:rPr>
                <w:rFonts w:ascii="Tahoma" w:hAnsi="Tahoma" w:cs="Tahoma"/>
                <w:b/>
                <w:bCs/>
                <w:sz w:val="16"/>
                <w:szCs w:val="16"/>
              </w:rPr>
              <w:fldChar w:fldCharType="begin"/>
            </w:r>
            <w:r w:rsidR="00E778C7" w:rsidRPr="00307CFC">
              <w:rPr>
                <w:rFonts w:ascii="Tahoma" w:hAnsi="Tahoma" w:cs="Tahoma"/>
                <w:b/>
                <w:bCs/>
                <w:sz w:val="16"/>
                <w:szCs w:val="16"/>
              </w:rPr>
              <w:instrText xml:space="preserve"> PAGE </w:instrText>
            </w:r>
            <w:r w:rsidR="00E778C7" w:rsidRPr="00307CFC">
              <w:rPr>
                <w:rFonts w:ascii="Tahoma" w:hAnsi="Tahoma" w:cs="Tahoma"/>
                <w:b/>
                <w:bCs/>
                <w:sz w:val="16"/>
                <w:szCs w:val="16"/>
              </w:rPr>
              <w:fldChar w:fldCharType="separate"/>
            </w:r>
            <w:r w:rsidR="008F5EDB">
              <w:rPr>
                <w:rFonts w:ascii="Tahoma" w:hAnsi="Tahoma" w:cs="Tahoma"/>
                <w:b/>
                <w:bCs/>
                <w:noProof/>
                <w:sz w:val="16"/>
                <w:szCs w:val="16"/>
              </w:rPr>
              <w:t>2</w:t>
            </w:r>
            <w:r w:rsidR="00E778C7" w:rsidRPr="00307CFC">
              <w:rPr>
                <w:rFonts w:ascii="Tahoma" w:hAnsi="Tahoma" w:cs="Tahoma"/>
                <w:b/>
                <w:bCs/>
                <w:sz w:val="16"/>
                <w:szCs w:val="16"/>
              </w:rPr>
              <w:fldChar w:fldCharType="end"/>
            </w:r>
            <w:r w:rsidR="00E778C7" w:rsidRPr="00307CFC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of </w:t>
            </w:r>
            <w:r w:rsidR="00E778C7" w:rsidRPr="00307CFC">
              <w:rPr>
                <w:rFonts w:ascii="Tahoma" w:hAnsi="Tahoma" w:cs="Tahoma"/>
                <w:b/>
                <w:bCs/>
                <w:sz w:val="16"/>
                <w:szCs w:val="16"/>
              </w:rPr>
              <w:fldChar w:fldCharType="begin"/>
            </w:r>
            <w:r w:rsidR="00E778C7" w:rsidRPr="00307CFC">
              <w:rPr>
                <w:rFonts w:ascii="Tahoma" w:hAnsi="Tahoma" w:cs="Tahoma"/>
                <w:b/>
                <w:bCs/>
                <w:sz w:val="16"/>
                <w:szCs w:val="16"/>
              </w:rPr>
              <w:instrText xml:space="preserve"> NUMPAGES  </w:instrText>
            </w:r>
            <w:r w:rsidR="00E778C7" w:rsidRPr="00307CFC">
              <w:rPr>
                <w:rFonts w:ascii="Tahoma" w:hAnsi="Tahoma" w:cs="Tahoma"/>
                <w:b/>
                <w:bCs/>
                <w:sz w:val="16"/>
                <w:szCs w:val="16"/>
              </w:rPr>
              <w:fldChar w:fldCharType="separate"/>
            </w:r>
            <w:r w:rsidR="008F5EDB">
              <w:rPr>
                <w:rFonts w:ascii="Tahoma" w:hAnsi="Tahoma" w:cs="Tahoma"/>
                <w:b/>
                <w:bCs/>
                <w:noProof/>
                <w:sz w:val="16"/>
                <w:szCs w:val="16"/>
              </w:rPr>
              <w:t>2</w:t>
            </w:r>
            <w:r w:rsidR="00E778C7" w:rsidRPr="00307CFC">
              <w:rPr>
                <w:rFonts w:ascii="Tahoma" w:hAnsi="Tahoma" w:cs="Tahoma"/>
                <w:b/>
                <w:bCs/>
                <w:sz w:val="16"/>
                <w:szCs w:val="16"/>
              </w:rPr>
              <w:fldChar w:fldCharType="end"/>
            </w:r>
            <w:r w:rsidR="00E778C7" w:rsidRPr="00307CFC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</w:t>
            </w:r>
          </w:sdtContent>
        </w:sdt>
      </w:sdtContent>
    </w:sdt>
  </w:p>
  <w:p w14:paraId="358D1530" w14:textId="77777777" w:rsidR="006D03C9" w:rsidRPr="006D03C9" w:rsidRDefault="006D03C9" w:rsidP="00307CFC">
    <w:pPr>
      <w:pStyle w:val="Footer"/>
      <w:tabs>
        <w:tab w:val="center" w:pos="4680"/>
        <w:tab w:val="right" w:pos="9540"/>
      </w:tabs>
      <w:rPr>
        <w:rFonts w:ascii="Tahoma" w:hAnsi="Tahoma" w:cs="Tahoma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BA58E8" w14:textId="0850A874" w:rsidR="00F35A62" w:rsidRDefault="00F35A62" w:rsidP="008631F8">
    <w:pPr>
      <w:pStyle w:val="Footer"/>
      <w:tabs>
        <w:tab w:val="left" w:pos="90"/>
        <w:tab w:val="left" w:pos="9180"/>
      </w:tabs>
      <w:rPr>
        <w:rFonts w:ascii="Tahoma" w:hAnsi="Tahoma" w:cs="Tahoma"/>
        <w:b/>
        <w:bCs/>
        <w:sz w:val="16"/>
        <w:szCs w:val="16"/>
      </w:rPr>
    </w:pPr>
  </w:p>
  <w:sdt>
    <w:sdtPr>
      <w:rPr>
        <w:rFonts w:ascii="Tahoma" w:hAnsi="Tahoma" w:cs="Tahoma"/>
        <w:b/>
        <w:bCs/>
        <w:sz w:val="16"/>
        <w:szCs w:val="16"/>
      </w:rPr>
      <w:id w:val="1072621427"/>
      <w:docPartObj>
        <w:docPartGallery w:val="Page Numbers (Bottom of Page)"/>
        <w:docPartUnique/>
      </w:docPartObj>
    </w:sdtPr>
    <w:sdtEndPr/>
    <w:sdtContent>
      <w:sdt>
        <w:sdtPr>
          <w:rPr>
            <w:rFonts w:ascii="Tahoma" w:hAnsi="Tahoma" w:cs="Tahoma"/>
            <w:b/>
            <w:bCs/>
            <w:sz w:val="16"/>
            <w:szCs w:val="16"/>
          </w:rPr>
          <w:id w:val="-1800907015"/>
          <w:docPartObj>
            <w:docPartGallery w:val="Page Numbers (Top of Page)"/>
            <w:docPartUnique/>
          </w:docPartObj>
        </w:sdtPr>
        <w:sdtEndPr/>
        <w:sdtContent>
          <w:p w14:paraId="1F205E18" w14:textId="52316346" w:rsidR="008631F8" w:rsidRDefault="008631F8" w:rsidP="008631F8">
            <w:pPr>
              <w:pStyle w:val="Footer"/>
              <w:tabs>
                <w:tab w:val="left" w:pos="90"/>
                <w:tab w:val="left" w:pos="9180"/>
              </w:tabs>
            </w:pPr>
          </w:p>
          <w:p w14:paraId="37C67172" w14:textId="195B20EA" w:rsidR="008631F8" w:rsidRDefault="008631F8">
            <w:pPr>
              <w:pStyle w:val="Footer"/>
              <w:jc w:val="right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  <w:p w14:paraId="0180FD3B" w14:textId="77777777" w:rsidR="00307CFC" w:rsidRPr="008631F8" w:rsidRDefault="0019785B" w:rsidP="008631F8">
            <w:pPr>
              <w:pStyle w:val="Footer"/>
              <w:jc w:val="right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13D1EE" w14:textId="77777777" w:rsidR="0019785B" w:rsidRDefault="0019785B">
      <w:r>
        <w:separator/>
      </w:r>
    </w:p>
  </w:footnote>
  <w:footnote w:type="continuationSeparator" w:id="0">
    <w:p w14:paraId="0F78815E" w14:textId="77777777" w:rsidR="0019785B" w:rsidRDefault="001978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6E4D73" w14:textId="594B6AAB" w:rsidR="006D51B2" w:rsidRDefault="00E778C7" w:rsidP="00316932">
    <w:pPr>
      <w:pStyle w:val="Header"/>
      <w:jc w:val="right"/>
    </w:pPr>
    <w:r>
      <w:rPr>
        <w:noProof/>
      </w:rPr>
      <w:drawing>
        <wp:anchor distT="0" distB="0" distL="114300" distR="114300" simplePos="0" relativeHeight="251664384" behindDoc="1" locked="0" layoutInCell="1" allowOverlap="1" wp14:anchorId="37EDD3B2" wp14:editId="39DF19CC">
          <wp:simplePos x="0" y="0"/>
          <wp:positionH relativeFrom="column">
            <wp:posOffset>5084445</wp:posOffset>
          </wp:positionH>
          <wp:positionV relativeFrom="paragraph">
            <wp:posOffset>196509</wp:posOffset>
          </wp:positionV>
          <wp:extent cx="1047750" cy="774065"/>
          <wp:effectExtent l="0" t="0" r="0" b="6985"/>
          <wp:wrapTopAndBottom/>
          <wp:docPr id="747664018" name="Picture 747664018" descr="Cont black whit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nt black white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47750" cy="7740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5930B0" w14:textId="47C3ACDF" w:rsidR="009416C4" w:rsidRDefault="009416C4" w:rsidP="009416C4">
    <w:pPr>
      <w:rPr>
        <w:rFonts w:ascii="Tahoma" w:hAnsi="Tahoma" w:cs="Tahoma"/>
        <w:bCs/>
        <w:szCs w:val="24"/>
      </w:rPr>
    </w:pPr>
  </w:p>
  <w:p w14:paraId="5AADB6F7" w14:textId="450E2B29" w:rsidR="00FD1403" w:rsidRPr="008631F8" w:rsidRDefault="009416C4" w:rsidP="009416C4">
    <w:pPr>
      <w:rPr>
        <w:rFonts w:ascii="Tahoma" w:hAnsi="Tahoma" w:cs="Tahoma"/>
        <w:bCs/>
        <w:sz w:val="18"/>
        <w:szCs w:val="18"/>
      </w:rPr>
    </w:pPr>
    <w:r w:rsidRPr="00D666F9">
      <w:rPr>
        <w:rFonts w:ascii="Tahoma" w:hAnsi="Tahoma" w:cs="Tahoma"/>
        <w:sz w:val="18"/>
        <w:szCs w:val="18"/>
      </w:rPr>
      <w:t xml:space="preserve">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D402A"/>
    <w:multiLevelType w:val="hybridMultilevel"/>
    <w:tmpl w:val="A114EE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340B2"/>
    <w:multiLevelType w:val="hybridMultilevel"/>
    <w:tmpl w:val="B406E1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576FBB"/>
    <w:multiLevelType w:val="multilevel"/>
    <w:tmpl w:val="F762F778"/>
    <w:lvl w:ilvl="0">
      <w:start w:val="1"/>
      <w:numFmt w:val="decimal"/>
      <w:pStyle w:val="1ChapterHeadingOmran"/>
      <w:lvlText w:val="%1."/>
      <w:lvlJc w:val="left"/>
      <w:pPr>
        <w:ind w:left="360" w:hanging="360"/>
      </w:pPr>
      <w:rPr>
        <w:rFonts w:hint="default"/>
        <w:b/>
        <w:bCs w:val="0"/>
      </w:rPr>
    </w:lvl>
    <w:lvl w:ilvl="1">
      <w:start w:val="1"/>
      <w:numFmt w:val="decimal"/>
      <w:pStyle w:val="2ChapterSubHeading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3ChapterSubSubHeading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B0D1421"/>
    <w:multiLevelType w:val="hybridMultilevel"/>
    <w:tmpl w:val="B6D246E8"/>
    <w:lvl w:ilvl="0" w:tplc="04090001">
      <w:start w:val="1"/>
      <w:numFmt w:val="bullet"/>
      <w:lvlText w:val=""/>
      <w:lvlJc w:val="left"/>
      <w:pPr>
        <w:ind w:left="8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5" w:hanging="360"/>
      </w:pPr>
      <w:rPr>
        <w:rFonts w:ascii="Wingdings" w:hAnsi="Wingdings" w:hint="default"/>
      </w:rPr>
    </w:lvl>
  </w:abstractNum>
  <w:abstractNum w:abstractNumId="4" w15:restartNumberingAfterBreak="0">
    <w:nsid w:val="1B6D4985"/>
    <w:multiLevelType w:val="hybridMultilevel"/>
    <w:tmpl w:val="B8FE9B52"/>
    <w:lvl w:ilvl="0" w:tplc="385A32DE">
      <w:start w:val="1"/>
      <w:numFmt w:val="decimal"/>
      <w:pStyle w:val="Heading1"/>
      <w:lvlText w:val="%1."/>
      <w:lvlJc w:val="left"/>
      <w:pPr>
        <w:ind w:left="805" w:hanging="360"/>
      </w:pPr>
    </w:lvl>
    <w:lvl w:ilvl="1" w:tplc="04090019">
      <w:start w:val="1"/>
      <w:numFmt w:val="lowerLetter"/>
      <w:lvlText w:val="%2."/>
      <w:lvlJc w:val="left"/>
      <w:pPr>
        <w:ind w:left="1525" w:hanging="360"/>
      </w:pPr>
    </w:lvl>
    <w:lvl w:ilvl="2" w:tplc="0409001B" w:tentative="1">
      <w:start w:val="1"/>
      <w:numFmt w:val="lowerRoman"/>
      <w:lvlText w:val="%3."/>
      <w:lvlJc w:val="right"/>
      <w:pPr>
        <w:ind w:left="2245" w:hanging="180"/>
      </w:pPr>
    </w:lvl>
    <w:lvl w:ilvl="3" w:tplc="0409000F" w:tentative="1">
      <w:start w:val="1"/>
      <w:numFmt w:val="decimal"/>
      <w:lvlText w:val="%4."/>
      <w:lvlJc w:val="left"/>
      <w:pPr>
        <w:ind w:left="2965" w:hanging="360"/>
      </w:pPr>
    </w:lvl>
    <w:lvl w:ilvl="4" w:tplc="04090019" w:tentative="1">
      <w:start w:val="1"/>
      <w:numFmt w:val="lowerLetter"/>
      <w:lvlText w:val="%5."/>
      <w:lvlJc w:val="left"/>
      <w:pPr>
        <w:ind w:left="3685" w:hanging="360"/>
      </w:pPr>
    </w:lvl>
    <w:lvl w:ilvl="5" w:tplc="0409001B" w:tentative="1">
      <w:start w:val="1"/>
      <w:numFmt w:val="lowerRoman"/>
      <w:lvlText w:val="%6."/>
      <w:lvlJc w:val="right"/>
      <w:pPr>
        <w:ind w:left="4405" w:hanging="180"/>
      </w:pPr>
    </w:lvl>
    <w:lvl w:ilvl="6" w:tplc="0409000F" w:tentative="1">
      <w:start w:val="1"/>
      <w:numFmt w:val="decimal"/>
      <w:lvlText w:val="%7."/>
      <w:lvlJc w:val="left"/>
      <w:pPr>
        <w:ind w:left="5125" w:hanging="360"/>
      </w:pPr>
    </w:lvl>
    <w:lvl w:ilvl="7" w:tplc="04090019" w:tentative="1">
      <w:start w:val="1"/>
      <w:numFmt w:val="lowerLetter"/>
      <w:lvlText w:val="%8."/>
      <w:lvlJc w:val="left"/>
      <w:pPr>
        <w:ind w:left="5845" w:hanging="360"/>
      </w:pPr>
    </w:lvl>
    <w:lvl w:ilvl="8" w:tplc="0409001B" w:tentative="1">
      <w:start w:val="1"/>
      <w:numFmt w:val="lowerRoman"/>
      <w:lvlText w:val="%9."/>
      <w:lvlJc w:val="right"/>
      <w:pPr>
        <w:ind w:left="6565" w:hanging="180"/>
      </w:pPr>
    </w:lvl>
  </w:abstractNum>
  <w:abstractNum w:abstractNumId="5" w15:restartNumberingAfterBreak="0">
    <w:nsid w:val="26182660"/>
    <w:multiLevelType w:val="hybridMultilevel"/>
    <w:tmpl w:val="75CE01BC"/>
    <w:lvl w:ilvl="0" w:tplc="4B5C901E">
      <w:start w:val="1"/>
      <w:numFmt w:val="decimal"/>
      <w:pStyle w:val="number1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FAA38FF"/>
    <w:multiLevelType w:val="hybridMultilevel"/>
    <w:tmpl w:val="B000A4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2A0940"/>
    <w:multiLevelType w:val="hybridMultilevel"/>
    <w:tmpl w:val="ED06C292"/>
    <w:lvl w:ilvl="0" w:tplc="DE6441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C217F2"/>
    <w:multiLevelType w:val="hybridMultilevel"/>
    <w:tmpl w:val="4FF288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C35016"/>
    <w:multiLevelType w:val="hybridMultilevel"/>
    <w:tmpl w:val="3D7C431C"/>
    <w:lvl w:ilvl="0" w:tplc="F2D69FE6">
      <w:start w:val="1"/>
      <w:numFmt w:val="bullet"/>
      <w:lvlText w:val="▪"/>
      <w:lvlJc w:val="left"/>
      <w:pPr>
        <w:ind w:left="720" w:hanging="3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087CB1"/>
    <w:multiLevelType w:val="multilevel"/>
    <w:tmpl w:val="BAC6F82E"/>
    <w:lvl w:ilvl="0">
      <w:start w:val="2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1" w15:restartNumberingAfterBreak="0">
    <w:nsid w:val="697A384D"/>
    <w:multiLevelType w:val="hybridMultilevel"/>
    <w:tmpl w:val="4FAA9B18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B364388"/>
    <w:multiLevelType w:val="hybridMultilevel"/>
    <w:tmpl w:val="FE56B124"/>
    <w:lvl w:ilvl="0" w:tplc="F2D69FE6">
      <w:start w:val="1"/>
      <w:numFmt w:val="bullet"/>
      <w:lvlText w:val="▪"/>
      <w:lvlJc w:val="left"/>
      <w:pPr>
        <w:ind w:left="720" w:hanging="3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DF7CD4"/>
    <w:multiLevelType w:val="hybridMultilevel"/>
    <w:tmpl w:val="4E603A58"/>
    <w:lvl w:ilvl="0" w:tplc="F2D69FE6">
      <w:start w:val="1"/>
      <w:numFmt w:val="bullet"/>
      <w:lvlText w:val="▪"/>
      <w:lvlJc w:val="left"/>
      <w:pPr>
        <w:ind w:left="720" w:hanging="3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654AC7"/>
    <w:multiLevelType w:val="multilevel"/>
    <w:tmpl w:val="F460D26E"/>
    <w:lvl w:ilvl="0">
      <w:start w:val="2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5" w15:restartNumberingAfterBreak="0">
    <w:nsid w:val="7FF41512"/>
    <w:multiLevelType w:val="hybridMultilevel"/>
    <w:tmpl w:val="F3F8049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710640">
    <w:abstractNumId w:val="5"/>
  </w:num>
  <w:num w:numId="2" w16cid:durableId="815727331">
    <w:abstractNumId w:val="4"/>
  </w:num>
  <w:num w:numId="3" w16cid:durableId="1006174735">
    <w:abstractNumId w:val="9"/>
  </w:num>
  <w:num w:numId="4" w16cid:durableId="1906066077">
    <w:abstractNumId w:val="7"/>
  </w:num>
  <w:num w:numId="5" w16cid:durableId="1420254343">
    <w:abstractNumId w:val="2"/>
  </w:num>
  <w:num w:numId="6" w16cid:durableId="27995296">
    <w:abstractNumId w:val="13"/>
  </w:num>
  <w:num w:numId="7" w16cid:durableId="842550153">
    <w:abstractNumId w:val="12"/>
  </w:num>
  <w:num w:numId="8" w16cid:durableId="1352801862">
    <w:abstractNumId w:val="4"/>
    <w:lvlOverride w:ilvl="0">
      <w:startOverride w:val="1"/>
    </w:lvlOverride>
  </w:num>
  <w:num w:numId="9" w16cid:durableId="1629703456">
    <w:abstractNumId w:val="15"/>
  </w:num>
  <w:num w:numId="10" w16cid:durableId="999193729">
    <w:abstractNumId w:val="10"/>
  </w:num>
  <w:num w:numId="11" w16cid:durableId="1401023">
    <w:abstractNumId w:val="14"/>
  </w:num>
  <w:num w:numId="12" w16cid:durableId="2082634470">
    <w:abstractNumId w:val="4"/>
  </w:num>
  <w:num w:numId="13" w16cid:durableId="380446742">
    <w:abstractNumId w:val="3"/>
  </w:num>
  <w:num w:numId="14" w16cid:durableId="285815935">
    <w:abstractNumId w:val="11"/>
  </w:num>
  <w:num w:numId="15" w16cid:durableId="875504599">
    <w:abstractNumId w:val="6"/>
  </w:num>
  <w:num w:numId="16" w16cid:durableId="1189636212">
    <w:abstractNumId w:val="0"/>
  </w:num>
  <w:num w:numId="17" w16cid:durableId="850988690">
    <w:abstractNumId w:val="1"/>
  </w:num>
  <w:num w:numId="18" w16cid:durableId="1100829569">
    <w:abstractNumId w:val="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1883"/>
    <w:rsid w:val="00010E47"/>
    <w:rsid w:val="00011123"/>
    <w:rsid w:val="00012299"/>
    <w:rsid w:val="00017939"/>
    <w:rsid w:val="0002078F"/>
    <w:rsid w:val="000207A5"/>
    <w:rsid w:val="000220E7"/>
    <w:rsid w:val="0002444B"/>
    <w:rsid w:val="000261EE"/>
    <w:rsid w:val="00042FF3"/>
    <w:rsid w:val="00044C09"/>
    <w:rsid w:val="000474AC"/>
    <w:rsid w:val="00050638"/>
    <w:rsid w:val="00050A18"/>
    <w:rsid w:val="000520F6"/>
    <w:rsid w:val="00056465"/>
    <w:rsid w:val="00060D46"/>
    <w:rsid w:val="000612AA"/>
    <w:rsid w:val="00063743"/>
    <w:rsid w:val="000645D3"/>
    <w:rsid w:val="0006477A"/>
    <w:rsid w:val="000656DC"/>
    <w:rsid w:val="000661B8"/>
    <w:rsid w:val="00066236"/>
    <w:rsid w:val="0007019D"/>
    <w:rsid w:val="00071AE0"/>
    <w:rsid w:val="00071F83"/>
    <w:rsid w:val="0007369C"/>
    <w:rsid w:val="00075F6F"/>
    <w:rsid w:val="000805CF"/>
    <w:rsid w:val="000814DD"/>
    <w:rsid w:val="00084FCB"/>
    <w:rsid w:val="00085DCD"/>
    <w:rsid w:val="000862EB"/>
    <w:rsid w:val="00094653"/>
    <w:rsid w:val="00094BE0"/>
    <w:rsid w:val="00096866"/>
    <w:rsid w:val="00096CA4"/>
    <w:rsid w:val="000A1165"/>
    <w:rsid w:val="000A1173"/>
    <w:rsid w:val="000B09A2"/>
    <w:rsid w:val="000B336C"/>
    <w:rsid w:val="000B36D9"/>
    <w:rsid w:val="000B7525"/>
    <w:rsid w:val="000B7BC3"/>
    <w:rsid w:val="000C1290"/>
    <w:rsid w:val="000C143B"/>
    <w:rsid w:val="000C1A67"/>
    <w:rsid w:val="000C5E3E"/>
    <w:rsid w:val="000C7063"/>
    <w:rsid w:val="000D0EA6"/>
    <w:rsid w:val="000D416C"/>
    <w:rsid w:val="000D6252"/>
    <w:rsid w:val="000D7F9B"/>
    <w:rsid w:val="000E3327"/>
    <w:rsid w:val="000F0476"/>
    <w:rsid w:val="000F3139"/>
    <w:rsid w:val="000F350C"/>
    <w:rsid w:val="000F50B9"/>
    <w:rsid w:val="001007B6"/>
    <w:rsid w:val="00104D2F"/>
    <w:rsid w:val="00111A98"/>
    <w:rsid w:val="00111D90"/>
    <w:rsid w:val="00111FCC"/>
    <w:rsid w:val="0011397A"/>
    <w:rsid w:val="0011425C"/>
    <w:rsid w:val="00114E57"/>
    <w:rsid w:val="00116797"/>
    <w:rsid w:val="0012093E"/>
    <w:rsid w:val="001217C6"/>
    <w:rsid w:val="0012291A"/>
    <w:rsid w:val="001265BE"/>
    <w:rsid w:val="0012717C"/>
    <w:rsid w:val="00136E0D"/>
    <w:rsid w:val="0015268D"/>
    <w:rsid w:val="00153194"/>
    <w:rsid w:val="00160285"/>
    <w:rsid w:val="0016056A"/>
    <w:rsid w:val="001615D0"/>
    <w:rsid w:val="00172C3E"/>
    <w:rsid w:val="001771EF"/>
    <w:rsid w:val="00180559"/>
    <w:rsid w:val="00181F68"/>
    <w:rsid w:val="0018206F"/>
    <w:rsid w:val="00182679"/>
    <w:rsid w:val="00184A2B"/>
    <w:rsid w:val="00184EC4"/>
    <w:rsid w:val="0018539A"/>
    <w:rsid w:val="00187B43"/>
    <w:rsid w:val="0019159D"/>
    <w:rsid w:val="0019213C"/>
    <w:rsid w:val="0019297C"/>
    <w:rsid w:val="00194C41"/>
    <w:rsid w:val="001963CD"/>
    <w:rsid w:val="0019785B"/>
    <w:rsid w:val="001A3ED8"/>
    <w:rsid w:val="001A58D1"/>
    <w:rsid w:val="001A7C1B"/>
    <w:rsid w:val="001B03D1"/>
    <w:rsid w:val="001B1414"/>
    <w:rsid w:val="001B1D32"/>
    <w:rsid w:val="001B30AA"/>
    <w:rsid w:val="001B32C6"/>
    <w:rsid w:val="001B4044"/>
    <w:rsid w:val="001B7DE3"/>
    <w:rsid w:val="001C47A9"/>
    <w:rsid w:val="001C6B54"/>
    <w:rsid w:val="001D4DA6"/>
    <w:rsid w:val="001E021D"/>
    <w:rsid w:val="001E17EC"/>
    <w:rsid w:val="001E75B8"/>
    <w:rsid w:val="001F63B0"/>
    <w:rsid w:val="001F717F"/>
    <w:rsid w:val="002040C1"/>
    <w:rsid w:val="00213B81"/>
    <w:rsid w:val="00213CCF"/>
    <w:rsid w:val="00220F57"/>
    <w:rsid w:val="00223CD6"/>
    <w:rsid w:val="00225FA2"/>
    <w:rsid w:val="002346B6"/>
    <w:rsid w:val="00235F60"/>
    <w:rsid w:val="002379F9"/>
    <w:rsid w:val="00241610"/>
    <w:rsid w:val="00245512"/>
    <w:rsid w:val="00246C9B"/>
    <w:rsid w:val="00247288"/>
    <w:rsid w:val="00250118"/>
    <w:rsid w:val="0025127E"/>
    <w:rsid w:val="002517BC"/>
    <w:rsid w:val="00254025"/>
    <w:rsid w:val="00256FFA"/>
    <w:rsid w:val="00260DE9"/>
    <w:rsid w:val="00260E0E"/>
    <w:rsid w:val="00262037"/>
    <w:rsid w:val="00264BA5"/>
    <w:rsid w:val="0027302F"/>
    <w:rsid w:val="00280B2C"/>
    <w:rsid w:val="00280F3F"/>
    <w:rsid w:val="00282A12"/>
    <w:rsid w:val="0028526B"/>
    <w:rsid w:val="00287A33"/>
    <w:rsid w:val="00287EFF"/>
    <w:rsid w:val="0029040D"/>
    <w:rsid w:val="0029737D"/>
    <w:rsid w:val="002A15EB"/>
    <w:rsid w:val="002A2424"/>
    <w:rsid w:val="002A29FD"/>
    <w:rsid w:val="002A3FD3"/>
    <w:rsid w:val="002A47E3"/>
    <w:rsid w:val="002B35A2"/>
    <w:rsid w:val="002B449F"/>
    <w:rsid w:val="002B55EF"/>
    <w:rsid w:val="002B55F2"/>
    <w:rsid w:val="002B732E"/>
    <w:rsid w:val="002B7EC4"/>
    <w:rsid w:val="002C2C31"/>
    <w:rsid w:val="002C3FF4"/>
    <w:rsid w:val="002C75F2"/>
    <w:rsid w:val="002D381E"/>
    <w:rsid w:val="002D53AA"/>
    <w:rsid w:val="002D61B4"/>
    <w:rsid w:val="002D7D40"/>
    <w:rsid w:val="002E16B2"/>
    <w:rsid w:val="002E38AE"/>
    <w:rsid w:val="002E7D03"/>
    <w:rsid w:val="002F0360"/>
    <w:rsid w:val="002F33D3"/>
    <w:rsid w:val="002F5ECA"/>
    <w:rsid w:val="00301478"/>
    <w:rsid w:val="00303179"/>
    <w:rsid w:val="003075F7"/>
    <w:rsid w:val="00307CFC"/>
    <w:rsid w:val="00312B60"/>
    <w:rsid w:val="0031536F"/>
    <w:rsid w:val="00315D3A"/>
    <w:rsid w:val="0031649E"/>
    <w:rsid w:val="00316932"/>
    <w:rsid w:val="00322A42"/>
    <w:rsid w:val="0032489B"/>
    <w:rsid w:val="00324D63"/>
    <w:rsid w:val="0033063B"/>
    <w:rsid w:val="00331897"/>
    <w:rsid w:val="003325C6"/>
    <w:rsid w:val="003330E8"/>
    <w:rsid w:val="00337ABA"/>
    <w:rsid w:val="0034425F"/>
    <w:rsid w:val="00344EDE"/>
    <w:rsid w:val="00345258"/>
    <w:rsid w:val="003453F9"/>
    <w:rsid w:val="00346345"/>
    <w:rsid w:val="00347A0E"/>
    <w:rsid w:val="00351C75"/>
    <w:rsid w:val="00352F2B"/>
    <w:rsid w:val="00353F9E"/>
    <w:rsid w:val="0035417E"/>
    <w:rsid w:val="00360F1F"/>
    <w:rsid w:val="0037463F"/>
    <w:rsid w:val="00375B93"/>
    <w:rsid w:val="0037618D"/>
    <w:rsid w:val="003765DE"/>
    <w:rsid w:val="00387966"/>
    <w:rsid w:val="003901B4"/>
    <w:rsid w:val="00392E5A"/>
    <w:rsid w:val="003A2DD1"/>
    <w:rsid w:val="003B0D98"/>
    <w:rsid w:val="003B1E26"/>
    <w:rsid w:val="003B3721"/>
    <w:rsid w:val="003C0D64"/>
    <w:rsid w:val="003C11DE"/>
    <w:rsid w:val="003C41E5"/>
    <w:rsid w:val="003C6DCE"/>
    <w:rsid w:val="003D617A"/>
    <w:rsid w:val="003E055C"/>
    <w:rsid w:val="003E1F08"/>
    <w:rsid w:val="003E52DD"/>
    <w:rsid w:val="003E66B9"/>
    <w:rsid w:val="003E6821"/>
    <w:rsid w:val="003F0908"/>
    <w:rsid w:val="003F3CFD"/>
    <w:rsid w:val="003F494B"/>
    <w:rsid w:val="003F4962"/>
    <w:rsid w:val="003F5673"/>
    <w:rsid w:val="0040137F"/>
    <w:rsid w:val="00401621"/>
    <w:rsid w:val="00403543"/>
    <w:rsid w:val="00403994"/>
    <w:rsid w:val="00404465"/>
    <w:rsid w:val="004046FE"/>
    <w:rsid w:val="00406765"/>
    <w:rsid w:val="00407A40"/>
    <w:rsid w:val="00411EB7"/>
    <w:rsid w:val="00413D63"/>
    <w:rsid w:val="00414F3E"/>
    <w:rsid w:val="004171D4"/>
    <w:rsid w:val="004201C5"/>
    <w:rsid w:val="004227BC"/>
    <w:rsid w:val="00424D65"/>
    <w:rsid w:val="00431806"/>
    <w:rsid w:val="004357E5"/>
    <w:rsid w:val="00435A35"/>
    <w:rsid w:val="00440646"/>
    <w:rsid w:val="00440D70"/>
    <w:rsid w:val="004504F5"/>
    <w:rsid w:val="00450906"/>
    <w:rsid w:val="00451254"/>
    <w:rsid w:val="00454D53"/>
    <w:rsid w:val="00455C5F"/>
    <w:rsid w:val="004564F7"/>
    <w:rsid w:val="004571E4"/>
    <w:rsid w:val="00462E58"/>
    <w:rsid w:val="00462FE9"/>
    <w:rsid w:val="00463065"/>
    <w:rsid w:val="00467C10"/>
    <w:rsid w:val="004739FF"/>
    <w:rsid w:val="00474388"/>
    <w:rsid w:val="004754CB"/>
    <w:rsid w:val="004771CB"/>
    <w:rsid w:val="0048041F"/>
    <w:rsid w:val="004831D8"/>
    <w:rsid w:val="004832EB"/>
    <w:rsid w:val="00483FAB"/>
    <w:rsid w:val="00484186"/>
    <w:rsid w:val="00490C61"/>
    <w:rsid w:val="004920E1"/>
    <w:rsid w:val="00494975"/>
    <w:rsid w:val="004A7F57"/>
    <w:rsid w:val="004B1421"/>
    <w:rsid w:val="004B784C"/>
    <w:rsid w:val="004C2FF5"/>
    <w:rsid w:val="004C2FF9"/>
    <w:rsid w:val="004D2394"/>
    <w:rsid w:val="004D24DB"/>
    <w:rsid w:val="004D304A"/>
    <w:rsid w:val="004D40F3"/>
    <w:rsid w:val="004D5790"/>
    <w:rsid w:val="004D5F8A"/>
    <w:rsid w:val="004E10BD"/>
    <w:rsid w:val="004E15A4"/>
    <w:rsid w:val="004E291D"/>
    <w:rsid w:val="004E388E"/>
    <w:rsid w:val="004E5506"/>
    <w:rsid w:val="004E6BF5"/>
    <w:rsid w:val="004F4A2D"/>
    <w:rsid w:val="004F4D6E"/>
    <w:rsid w:val="004F7362"/>
    <w:rsid w:val="0050163D"/>
    <w:rsid w:val="00502E28"/>
    <w:rsid w:val="00503A2C"/>
    <w:rsid w:val="005071B7"/>
    <w:rsid w:val="00513798"/>
    <w:rsid w:val="00514593"/>
    <w:rsid w:val="00520677"/>
    <w:rsid w:val="00522DA4"/>
    <w:rsid w:val="0052543C"/>
    <w:rsid w:val="005357A5"/>
    <w:rsid w:val="00535EFD"/>
    <w:rsid w:val="005404C7"/>
    <w:rsid w:val="00541A83"/>
    <w:rsid w:val="00541CB0"/>
    <w:rsid w:val="00543F7C"/>
    <w:rsid w:val="0055062E"/>
    <w:rsid w:val="00553168"/>
    <w:rsid w:val="00556565"/>
    <w:rsid w:val="00557C8F"/>
    <w:rsid w:val="00560AF4"/>
    <w:rsid w:val="005614EA"/>
    <w:rsid w:val="00563586"/>
    <w:rsid w:val="0056627A"/>
    <w:rsid w:val="005719D5"/>
    <w:rsid w:val="00573046"/>
    <w:rsid w:val="005752A4"/>
    <w:rsid w:val="005769C2"/>
    <w:rsid w:val="0059149B"/>
    <w:rsid w:val="00592AFD"/>
    <w:rsid w:val="00592C15"/>
    <w:rsid w:val="00593911"/>
    <w:rsid w:val="005A0035"/>
    <w:rsid w:val="005A0707"/>
    <w:rsid w:val="005A1CE3"/>
    <w:rsid w:val="005A265F"/>
    <w:rsid w:val="005A763D"/>
    <w:rsid w:val="005B10D5"/>
    <w:rsid w:val="005B2975"/>
    <w:rsid w:val="005B384F"/>
    <w:rsid w:val="005B4B3D"/>
    <w:rsid w:val="005B5C4D"/>
    <w:rsid w:val="005B6C3F"/>
    <w:rsid w:val="005C1313"/>
    <w:rsid w:val="005C564B"/>
    <w:rsid w:val="005D0068"/>
    <w:rsid w:val="005D020D"/>
    <w:rsid w:val="005D3067"/>
    <w:rsid w:val="005D570B"/>
    <w:rsid w:val="005D6F2C"/>
    <w:rsid w:val="005E1544"/>
    <w:rsid w:val="005E2B7F"/>
    <w:rsid w:val="005E2DFD"/>
    <w:rsid w:val="005E4224"/>
    <w:rsid w:val="005E4A0C"/>
    <w:rsid w:val="005E531C"/>
    <w:rsid w:val="005E7431"/>
    <w:rsid w:val="005F4408"/>
    <w:rsid w:val="005F564C"/>
    <w:rsid w:val="005F7C52"/>
    <w:rsid w:val="00600647"/>
    <w:rsid w:val="00600739"/>
    <w:rsid w:val="00601EC7"/>
    <w:rsid w:val="00607360"/>
    <w:rsid w:val="0060739E"/>
    <w:rsid w:val="00610860"/>
    <w:rsid w:val="00612969"/>
    <w:rsid w:val="00615539"/>
    <w:rsid w:val="00616E71"/>
    <w:rsid w:val="006225D0"/>
    <w:rsid w:val="00625211"/>
    <w:rsid w:val="00627D24"/>
    <w:rsid w:val="0063434E"/>
    <w:rsid w:val="0063604B"/>
    <w:rsid w:val="00636FDB"/>
    <w:rsid w:val="00641EEA"/>
    <w:rsid w:val="00646AE3"/>
    <w:rsid w:val="006508C8"/>
    <w:rsid w:val="00651119"/>
    <w:rsid w:val="00653801"/>
    <w:rsid w:val="00654E10"/>
    <w:rsid w:val="00655D12"/>
    <w:rsid w:val="00661B15"/>
    <w:rsid w:val="00663AD5"/>
    <w:rsid w:val="00663C24"/>
    <w:rsid w:val="0066714D"/>
    <w:rsid w:val="006713B9"/>
    <w:rsid w:val="00671D1A"/>
    <w:rsid w:val="0067258E"/>
    <w:rsid w:val="00676087"/>
    <w:rsid w:val="0067729D"/>
    <w:rsid w:val="00677E18"/>
    <w:rsid w:val="00680818"/>
    <w:rsid w:val="0068121A"/>
    <w:rsid w:val="006813B3"/>
    <w:rsid w:val="006826A9"/>
    <w:rsid w:val="00682AC2"/>
    <w:rsid w:val="00684738"/>
    <w:rsid w:val="0068648B"/>
    <w:rsid w:val="00686DB4"/>
    <w:rsid w:val="0068779D"/>
    <w:rsid w:val="006878D6"/>
    <w:rsid w:val="00687D1F"/>
    <w:rsid w:val="00687EE1"/>
    <w:rsid w:val="00692963"/>
    <w:rsid w:val="006959B3"/>
    <w:rsid w:val="006A2D97"/>
    <w:rsid w:val="006A4147"/>
    <w:rsid w:val="006A4DBF"/>
    <w:rsid w:val="006A56EA"/>
    <w:rsid w:val="006A5A48"/>
    <w:rsid w:val="006B1D21"/>
    <w:rsid w:val="006B26F3"/>
    <w:rsid w:val="006B2B7F"/>
    <w:rsid w:val="006B39FD"/>
    <w:rsid w:val="006B5ACF"/>
    <w:rsid w:val="006B7228"/>
    <w:rsid w:val="006C188D"/>
    <w:rsid w:val="006C38FB"/>
    <w:rsid w:val="006C4DDE"/>
    <w:rsid w:val="006D03C9"/>
    <w:rsid w:val="006D267B"/>
    <w:rsid w:val="006D51B2"/>
    <w:rsid w:val="006D59DA"/>
    <w:rsid w:val="006E0F3D"/>
    <w:rsid w:val="006E2622"/>
    <w:rsid w:val="006E3B78"/>
    <w:rsid w:val="006E587C"/>
    <w:rsid w:val="006E75A6"/>
    <w:rsid w:val="006F0FA5"/>
    <w:rsid w:val="006F1D59"/>
    <w:rsid w:val="006F2A8A"/>
    <w:rsid w:val="006F48BE"/>
    <w:rsid w:val="007004AB"/>
    <w:rsid w:val="00710697"/>
    <w:rsid w:val="007146F5"/>
    <w:rsid w:val="00716236"/>
    <w:rsid w:val="007169C3"/>
    <w:rsid w:val="00717D2A"/>
    <w:rsid w:val="007208C7"/>
    <w:rsid w:val="007229E5"/>
    <w:rsid w:val="00725A27"/>
    <w:rsid w:val="00730166"/>
    <w:rsid w:val="00733A7E"/>
    <w:rsid w:val="007353B9"/>
    <w:rsid w:val="007358CD"/>
    <w:rsid w:val="00736575"/>
    <w:rsid w:val="00740776"/>
    <w:rsid w:val="00740C71"/>
    <w:rsid w:val="00741E46"/>
    <w:rsid w:val="00745CB1"/>
    <w:rsid w:val="007469F1"/>
    <w:rsid w:val="00750458"/>
    <w:rsid w:val="007562B0"/>
    <w:rsid w:val="00760542"/>
    <w:rsid w:val="00761AFC"/>
    <w:rsid w:val="0076387C"/>
    <w:rsid w:val="00764B99"/>
    <w:rsid w:val="00764DAA"/>
    <w:rsid w:val="00771864"/>
    <w:rsid w:val="007748F0"/>
    <w:rsid w:val="00775F5C"/>
    <w:rsid w:val="00776B91"/>
    <w:rsid w:val="00777EE4"/>
    <w:rsid w:val="00781076"/>
    <w:rsid w:val="007827CF"/>
    <w:rsid w:val="00782841"/>
    <w:rsid w:val="0078349A"/>
    <w:rsid w:val="00787065"/>
    <w:rsid w:val="007873CC"/>
    <w:rsid w:val="00787C4A"/>
    <w:rsid w:val="00787E9A"/>
    <w:rsid w:val="00791B66"/>
    <w:rsid w:val="00791C6A"/>
    <w:rsid w:val="00792173"/>
    <w:rsid w:val="0079256C"/>
    <w:rsid w:val="007925F4"/>
    <w:rsid w:val="00793001"/>
    <w:rsid w:val="007933D5"/>
    <w:rsid w:val="0079420E"/>
    <w:rsid w:val="00795278"/>
    <w:rsid w:val="007A0CB8"/>
    <w:rsid w:val="007A1387"/>
    <w:rsid w:val="007A504B"/>
    <w:rsid w:val="007A52AE"/>
    <w:rsid w:val="007A5CEE"/>
    <w:rsid w:val="007A77AF"/>
    <w:rsid w:val="007A7EDF"/>
    <w:rsid w:val="007B19DA"/>
    <w:rsid w:val="007B3CCD"/>
    <w:rsid w:val="007C073C"/>
    <w:rsid w:val="007C1226"/>
    <w:rsid w:val="007C495E"/>
    <w:rsid w:val="007C49B5"/>
    <w:rsid w:val="007C5134"/>
    <w:rsid w:val="007C56AE"/>
    <w:rsid w:val="007C5979"/>
    <w:rsid w:val="007C6522"/>
    <w:rsid w:val="007D01D7"/>
    <w:rsid w:val="007D107F"/>
    <w:rsid w:val="007D51DE"/>
    <w:rsid w:val="007D544D"/>
    <w:rsid w:val="007D6E0C"/>
    <w:rsid w:val="007D7977"/>
    <w:rsid w:val="007D7BBD"/>
    <w:rsid w:val="007E1162"/>
    <w:rsid w:val="007F0F6A"/>
    <w:rsid w:val="007F334F"/>
    <w:rsid w:val="007F3DB2"/>
    <w:rsid w:val="007F4860"/>
    <w:rsid w:val="007F59DE"/>
    <w:rsid w:val="00802E40"/>
    <w:rsid w:val="008039C4"/>
    <w:rsid w:val="00806BC4"/>
    <w:rsid w:val="00807A35"/>
    <w:rsid w:val="00811270"/>
    <w:rsid w:val="0081375B"/>
    <w:rsid w:val="008212CA"/>
    <w:rsid w:val="00821E66"/>
    <w:rsid w:val="00824DE6"/>
    <w:rsid w:val="008316CF"/>
    <w:rsid w:val="00831A4B"/>
    <w:rsid w:val="00833243"/>
    <w:rsid w:val="00835425"/>
    <w:rsid w:val="008377E0"/>
    <w:rsid w:val="008406D3"/>
    <w:rsid w:val="00844D16"/>
    <w:rsid w:val="0084543A"/>
    <w:rsid w:val="008454DB"/>
    <w:rsid w:val="008511FC"/>
    <w:rsid w:val="00851AFA"/>
    <w:rsid w:val="00856F0E"/>
    <w:rsid w:val="00857CB2"/>
    <w:rsid w:val="0086000A"/>
    <w:rsid w:val="008631F8"/>
    <w:rsid w:val="008778F9"/>
    <w:rsid w:val="00880199"/>
    <w:rsid w:val="008803BB"/>
    <w:rsid w:val="00880C29"/>
    <w:rsid w:val="00885706"/>
    <w:rsid w:val="00886448"/>
    <w:rsid w:val="00892F85"/>
    <w:rsid w:val="00895B0A"/>
    <w:rsid w:val="00897F21"/>
    <w:rsid w:val="008A2D3B"/>
    <w:rsid w:val="008A7CDA"/>
    <w:rsid w:val="008C03C3"/>
    <w:rsid w:val="008C1CE4"/>
    <w:rsid w:val="008C591C"/>
    <w:rsid w:val="008D1183"/>
    <w:rsid w:val="008D192E"/>
    <w:rsid w:val="008D3030"/>
    <w:rsid w:val="008D55F2"/>
    <w:rsid w:val="008D680E"/>
    <w:rsid w:val="008D73AF"/>
    <w:rsid w:val="008E0E5A"/>
    <w:rsid w:val="008E16CF"/>
    <w:rsid w:val="008F1795"/>
    <w:rsid w:val="008F245E"/>
    <w:rsid w:val="008F3327"/>
    <w:rsid w:val="008F5766"/>
    <w:rsid w:val="008F5EDB"/>
    <w:rsid w:val="008F6DEB"/>
    <w:rsid w:val="008F77EA"/>
    <w:rsid w:val="008F7C83"/>
    <w:rsid w:val="00900867"/>
    <w:rsid w:val="00904BC1"/>
    <w:rsid w:val="009113FE"/>
    <w:rsid w:val="009118A2"/>
    <w:rsid w:val="00911F80"/>
    <w:rsid w:val="0091727C"/>
    <w:rsid w:val="009213D6"/>
    <w:rsid w:val="009215E1"/>
    <w:rsid w:val="009228FB"/>
    <w:rsid w:val="00930758"/>
    <w:rsid w:val="00932693"/>
    <w:rsid w:val="009330BE"/>
    <w:rsid w:val="00934D3A"/>
    <w:rsid w:val="00936838"/>
    <w:rsid w:val="009368A1"/>
    <w:rsid w:val="009373AF"/>
    <w:rsid w:val="009379A8"/>
    <w:rsid w:val="009416C4"/>
    <w:rsid w:val="009425B9"/>
    <w:rsid w:val="00942D3D"/>
    <w:rsid w:val="009436C2"/>
    <w:rsid w:val="009438B1"/>
    <w:rsid w:val="0094402B"/>
    <w:rsid w:val="00946F1A"/>
    <w:rsid w:val="00956BA0"/>
    <w:rsid w:val="009644E3"/>
    <w:rsid w:val="009666E6"/>
    <w:rsid w:val="00966B02"/>
    <w:rsid w:val="00970853"/>
    <w:rsid w:val="00971B2B"/>
    <w:rsid w:val="0097570E"/>
    <w:rsid w:val="009765EB"/>
    <w:rsid w:val="00977601"/>
    <w:rsid w:val="00983592"/>
    <w:rsid w:val="009854E0"/>
    <w:rsid w:val="00987AD3"/>
    <w:rsid w:val="00990963"/>
    <w:rsid w:val="00993CD0"/>
    <w:rsid w:val="009978DA"/>
    <w:rsid w:val="009A3831"/>
    <w:rsid w:val="009A435B"/>
    <w:rsid w:val="009A43BB"/>
    <w:rsid w:val="009B45FF"/>
    <w:rsid w:val="009B5661"/>
    <w:rsid w:val="009B617D"/>
    <w:rsid w:val="009B6CC6"/>
    <w:rsid w:val="009C211D"/>
    <w:rsid w:val="009C2406"/>
    <w:rsid w:val="009C275C"/>
    <w:rsid w:val="009C4407"/>
    <w:rsid w:val="009C51FD"/>
    <w:rsid w:val="009C7454"/>
    <w:rsid w:val="009C7BE8"/>
    <w:rsid w:val="009D07F5"/>
    <w:rsid w:val="009D1883"/>
    <w:rsid w:val="009D6698"/>
    <w:rsid w:val="009D7FF2"/>
    <w:rsid w:val="009E58CF"/>
    <w:rsid w:val="009E6D16"/>
    <w:rsid w:val="009F047B"/>
    <w:rsid w:val="009F3163"/>
    <w:rsid w:val="009F5C32"/>
    <w:rsid w:val="00A04C03"/>
    <w:rsid w:val="00A07CF1"/>
    <w:rsid w:val="00A12B01"/>
    <w:rsid w:val="00A20B0E"/>
    <w:rsid w:val="00A21207"/>
    <w:rsid w:val="00A237E2"/>
    <w:rsid w:val="00A23BB5"/>
    <w:rsid w:val="00A27557"/>
    <w:rsid w:val="00A278C1"/>
    <w:rsid w:val="00A311F3"/>
    <w:rsid w:val="00A34738"/>
    <w:rsid w:val="00A3737E"/>
    <w:rsid w:val="00A40150"/>
    <w:rsid w:val="00A4082A"/>
    <w:rsid w:val="00A50118"/>
    <w:rsid w:val="00A528AC"/>
    <w:rsid w:val="00A53519"/>
    <w:rsid w:val="00A604CB"/>
    <w:rsid w:val="00A61538"/>
    <w:rsid w:val="00A6272D"/>
    <w:rsid w:val="00A67614"/>
    <w:rsid w:val="00A706ED"/>
    <w:rsid w:val="00A7438D"/>
    <w:rsid w:val="00A7674C"/>
    <w:rsid w:val="00A779BB"/>
    <w:rsid w:val="00A807CD"/>
    <w:rsid w:val="00A81ED5"/>
    <w:rsid w:val="00A872EC"/>
    <w:rsid w:val="00A91BC8"/>
    <w:rsid w:val="00A928DA"/>
    <w:rsid w:val="00A93411"/>
    <w:rsid w:val="00A959C1"/>
    <w:rsid w:val="00A95B0C"/>
    <w:rsid w:val="00A95D73"/>
    <w:rsid w:val="00AA0111"/>
    <w:rsid w:val="00AA0E55"/>
    <w:rsid w:val="00AA1145"/>
    <w:rsid w:val="00AA1383"/>
    <w:rsid w:val="00AA23CC"/>
    <w:rsid w:val="00AA5317"/>
    <w:rsid w:val="00AB349D"/>
    <w:rsid w:val="00AB3690"/>
    <w:rsid w:val="00AB6CE2"/>
    <w:rsid w:val="00AB7128"/>
    <w:rsid w:val="00AC1C1F"/>
    <w:rsid w:val="00AC1E8C"/>
    <w:rsid w:val="00AC3732"/>
    <w:rsid w:val="00AC7B8F"/>
    <w:rsid w:val="00AD173F"/>
    <w:rsid w:val="00AD1E05"/>
    <w:rsid w:val="00AD2EB8"/>
    <w:rsid w:val="00AD6B6E"/>
    <w:rsid w:val="00AE270E"/>
    <w:rsid w:val="00AF010E"/>
    <w:rsid w:val="00AF0242"/>
    <w:rsid w:val="00AF0EF0"/>
    <w:rsid w:val="00AF2A25"/>
    <w:rsid w:val="00AF4635"/>
    <w:rsid w:val="00AF5842"/>
    <w:rsid w:val="00AF7A54"/>
    <w:rsid w:val="00B01033"/>
    <w:rsid w:val="00B01F4C"/>
    <w:rsid w:val="00B031A9"/>
    <w:rsid w:val="00B033E3"/>
    <w:rsid w:val="00B05FD7"/>
    <w:rsid w:val="00B07F73"/>
    <w:rsid w:val="00B1036D"/>
    <w:rsid w:val="00B10C35"/>
    <w:rsid w:val="00B113DB"/>
    <w:rsid w:val="00B1707A"/>
    <w:rsid w:val="00B21DE1"/>
    <w:rsid w:val="00B265B2"/>
    <w:rsid w:val="00B27428"/>
    <w:rsid w:val="00B31676"/>
    <w:rsid w:val="00B319B3"/>
    <w:rsid w:val="00B31AE5"/>
    <w:rsid w:val="00B336D7"/>
    <w:rsid w:val="00B3415D"/>
    <w:rsid w:val="00B43099"/>
    <w:rsid w:val="00B45EA1"/>
    <w:rsid w:val="00B51E08"/>
    <w:rsid w:val="00B52960"/>
    <w:rsid w:val="00B55C59"/>
    <w:rsid w:val="00B62969"/>
    <w:rsid w:val="00B64DC6"/>
    <w:rsid w:val="00B67EF4"/>
    <w:rsid w:val="00B67F5E"/>
    <w:rsid w:val="00B71D99"/>
    <w:rsid w:val="00B71DF4"/>
    <w:rsid w:val="00B82067"/>
    <w:rsid w:val="00B8241F"/>
    <w:rsid w:val="00B82D04"/>
    <w:rsid w:val="00B87A01"/>
    <w:rsid w:val="00B93A2D"/>
    <w:rsid w:val="00B956E8"/>
    <w:rsid w:val="00B965B1"/>
    <w:rsid w:val="00B97738"/>
    <w:rsid w:val="00BA08FC"/>
    <w:rsid w:val="00BA1A72"/>
    <w:rsid w:val="00BA3622"/>
    <w:rsid w:val="00BA5BEA"/>
    <w:rsid w:val="00BA71DA"/>
    <w:rsid w:val="00BA7CEC"/>
    <w:rsid w:val="00BB193E"/>
    <w:rsid w:val="00BB1E92"/>
    <w:rsid w:val="00BB2BB5"/>
    <w:rsid w:val="00BC269A"/>
    <w:rsid w:val="00BC3D99"/>
    <w:rsid w:val="00BC6099"/>
    <w:rsid w:val="00BD0D47"/>
    <w:rsid w:val="00BD215C"/>
    <w:rsid w:val="00BD3D84"/>
    <w:rsid w:val="00BD4014"/>
    <w:rsid w:val="00BD4634"/>
    <w:rsid w:val="00BD4857"/>
    <w:rsid w:val="00BD4E70"/>
    <w:rsid w:val="00BD7D28"/>
    <w:rsid w:val="00BE2CBF"/>
    <w:rsid w:val="00BE2DB1"/>
    <w:rsid w:val="00BF0334"/>
    <w:rsid w:val="00BF336C"/>
    <w:rsid w:val="00C00C1A"/>
    <w:rsid w:val="00C016CF"/>
    <w:rsid w:val="00C04E34"/>
    <w:rsid w:val="00C055DA"/>
    <w:rsid w:val="00C05BA8"/>
    <w:rsid w:val="00C065C3"/>
    <w:rsid w:val="00C07B89"/>
    <w:rsid w:val="00C1063E"/>
    <w:rsid w:val="00C10AC4"/>
    <w:rsid w:val="00C1331F"/>
    <w:rsid w:val="00C21369"/>
    <w:rsid w:val="00C21AA2"/>
    <w:rsid w:val="00C22777"/>
    <w:rsid w:val="00C341B0"/>
    <w:rsid w:val="00C37172"/>
    <w:rsid w:val="00C42453"/>
    <w:rsid w:val="00C47BC9"/>
    <w:rsid w:val="00C516A2"/>
    <w:rsid w:val="00C51964"/>
    <w:rsid w:val="00C53777"/>
    <w:rsid w:val="00C53E1A"/>
    <w:rsid w:val="00C54B66"/>
    <w:rsid w:val="00C612A1"/>
    <w:rsid w:val="00C6136F"/>
    <w:rsid w:val="00C75516"/>
    <w:rsid w:val="00C762AD"/>
    <w:rsid w:val="00C76606"/>
    <w:rsid w:val="00C76818"/>
    <w:rsid w:val="00C810CE"/>
    <w:rsid w:val="00C93377"/>
    <w:rsid w:val="00C93D0D"/>
    <w:rsid w:val="00C964ED"/>
    <w:rsid w:val="00CA0A61"/>
    <w:rsid w:val="00CA329D"/>
    <w:rsid w:val="00CA7047"/>
    <w:rsid w:val="00CA7283"/>
    <w:rsid w:val="00CB0C5F"/>
    <w:rsid w:val="00CB118C"/>
    <w:rsid w:val="00CB2656"/>
    <w:rsid w:val="00CB36EA"/>
    <w:rsid w:val="00CC0210"/>
    <w:rsid w:val="00CC2E8D"/>
    <w:rsid w:val="00CC356F"/>
    <w:rsid w:val="00CC4F54"/>
    <w:rsid w:val="00CC6E6E"/>
    <w:rsid w:val="00CD0745"/>
    <w:rsid w:val="00CD1585"/>
    <w:rsid w:val="00CD4362"/>
    <w:rsid w:val="00CD53A4"/>
    <w:rsid w:val="00CD7044"/>
    <w:rsid w:val="00CD776E"/>
    <w:rsid w:val="00CE54AE"/>
    <w:rsid w:val="00CE5882"/>
    <w:rsid w:val="00CF0017"/>
    <w:rsid w:val="00CF10AF"/>
    <w:rsid w:val="00CF21C1"/>
    <w:rsid w:val="00CF32CB"/>
    <w:rsid w:val="00CF52C6"/>
    <w:rsid w:val="00CF700A"/>
    <w:rsid w:val="00D01123"/>
    <w:rsid w:val="00D0191D"/>
    <w:rsid w:val="00D02240"/>
    <w:rsid w:val="00D038C5"/>
    <w:rsid w:val="00D061EC"/>
    <w:rsid w:val="00D10F56"/>
    <w:rsid w:val="00D1220C"/>
    <w:rsid w:val="00D1239C"/>
    <w:rsid w:val="00D1334F"/>
    <w:rsid w:val="00D1637A"/>
    <w:rsid w:val="00D20403"/>
    <w:rsid w:val="00D228B4"/>
    <w:rsid w:val="00D23E71"/>
    <w:rsid w:val="00D30107"/>
    <w:rsid w:val="00D31BC1"/>
    <w:rsid w:val="00D3554C"/>
    <w:rsid w:val="00D37A89"/>
    <w:rsid w:val="00D457B3"/>
    <w:rsid w:val="00D46214"/>
    <w:rsid w:val="00D46512"/>
    <w:rsid w:val="00D53461"/>
    <w:rsid w:val="00D541A1"/>
    <w:rsid w:val="00D54405"/>
    <w:rsid w:val="00D556D0"/>
    <w:rsid w:val="00D5720E"/>
    <w:rsid w:val="00D63E2D"/>
    <w:rsid w:val="00D64C34"/>
    <w:rsid w:val="00D666F9"/>
    <w:rsid w:val="00D70E2C"/>
    <w:rsid w:val="00D72173"/>
    <w:rsid w:val="00D737E4"/>
    <w:rsid w:val="00D7799F"/>
    <w:rsid w:val="00D85C7E"/>
    <w:rsid w:val="00D86489"/>
    <w:rsid w:val="00D86E58"/>
    <w:rsid w:val="00D90040"/>
    <w:rsid w:val="00D90717"/>
    <w:rsid w:val="00D94DFB"/>
    <w:rsid w:val="00D95613"/>
    <w:rsid w:val="00DA232A"/>
    <w:rsid w:val="00DA26FF"/>
    <w:rsid w:val="00DA2BDA"/>
    <w:rsid w:val="00DA40EF"/>
    <w:rsid w:val="00DA57CA"/>
    <w:rsid w:val="00DB050D"/>
    <w:rsid w:val="00DB0BB0"/>
    <w:rsid w:val="00DB1994"/>
    <w:rsid w:val="00DB5E7C"/>
    <w:rsid w:val="00DB5F0A"/>
    <w:rsid w:val="00DC0FF1"/>
    <w:rsid w:val="00DC3A9B"/>
    <w:rsid w:val="00DC3EC6"/>
    <w:rsid w:val="00DC6AFF"/>
    <w:rsid w:val="00DC6D26"/>
    <w:rsid w:val="00DC7DBD"/>
    <w:rsid w:val="00DD34D2"/>
    <w:rsid w:val="00DD601B"/>
    <w:rsid w:val="00DD7B9C"/>
    <w:rsid w:val="00DE09AC"/>
    <w:rsid w:val="00DE23ED"/>
    <w:rsid w:val="00DE2D8C"/>
    <w:rsid w:val="00DE4A89"/>
    <w:rsid w:val="00DE7813"/>
    <w:rsid w:val="00DF0193"/>
    <w:rsid w:val="00DF0E84"/>
    <w:rsid w:val="00DF54DA"/>
    <w:rsid w:val="00DF6315"/>
    <w:rsid w:val="00E02D80"/>
    <w:rsid w:val="00E074F8"/>
    <w:rsid w:val="00E10410"/>
    <w:rsid w:val="00E1299B"/>
    <w:rsid w:val="00E1740F"/>
    <w:rsid w:val="00E26360"/>
    <w:rsid w:val="00E27E12"/>
    <w:rsid w:val="00E301CA"/>
    <w:rsid w:val="00E3076F"/>
    <w:rsid w:val="00E316AE"/>
    <w:rsid w:val="00E33E47"/>
    <w:rsid w:val="00E35F19"/>
    <w:rsid w:val="00E37677"/>
    <w:rsid w:val="00E37F21"/>
    <w:rsid w:val="00E40AEB"/>
    <w:rsid w:val="00E42BCE"/>
    <w:rsid w:val="00E440AD"/>
    <w:rsid w:val="00E4481A"/>
    <w:rsid w:val="00E474E6"/>
    <w:rsid w:val="00E52673"/>
    <w:rsid w:val="00E54549"/>
    <w:rsid w:val="00E54A2B"/>
    <w:rsid w:val="00E57015"/>
    <w:rsid w:val="00E5747E"/>
    <w:rsid w:val="00E61308"/>
    <w:rsid w:val="00E64F28"/>
    <w:rsid w:val="00E64F81"/>
    <w:rsid w:val="00E659AE"/>
    <w:rsid w:val="00E70D64"/>
    <w:rsid w:val="00E71C93"/>
    <w:rsid w:val="00E73FA2"/>
    <w:rsid w:val="00E77328"/>
    <w:rsid w:val="00E778C7"/>
    <w:rsid w:val="00E80CE8"/>
    <w:rsid w:val="00E81B6A"/>
    <w:rsid w:val="00E87A96"/>
    <w:rsid w:val="00E9080D"/>
    <w:rsid w:val="00E90AD7"/>
    <w:rsid w:val="00E9179C"/>
    <w:rsid w:val="00E91E3E"/>
    <w:rsid w:val="00E93591"/>
    <w:rsid w:val="00E93D0F"/>
    <w:rsid w:val="00E96B1C"/>
    <w:rsid w:val="00EA1569"/>
    <w:rsid w:val="00EA1C04"/>
    <w:rsid w:val="00EA4377"/>
    <w:rsid w:val="00EA4403"/>
    <w:rsid w:val="00EB0CD5"/>
    <w:rsid w:val="00EB2165"/>
    <w:rsid w:val="00EB4534"/>
    <w:rsid w:val="00EC1804"/>
    <w:rsid w:val="00EC5209"/>
    <w:rsid w:val="00EC6267"/>
    <w:rsid w:val="00ED2472"/>
    <w:rsid w:val="00ED2D94"/>
    <w:rsid w:val="00ED54DC"/>
    <w:rsid w:val="00EE5007"/>
    <w:rsid w:val="00EF043F"/>
    <w:rsid w:val="00EF302A"/>
    <w:rsid w:val="00EF4E69"/>
    <w:rsid w:val="00EF5AD0"/>
    <w:rsid w:val="00F00A12"/>
    <w:rsid w:val="00F04B6B"/>
    <w:rsid w:val="00F064CC"/>
    <w:rsid w:val="00F06E97"/>
    <w:rsid w:val="00F07EE2"/>
    <w:rsid w:val="00F10543"/>
    <w:rsid w:val="00F116D9"/>
    <w:rsid w:val="00F125EC"/>
    <w:rsid w:val="00F126DD"/>
    <w:rsid w:val="00F145A7"/>
    <w:rsid w:val="00F14745"/>
    <w:rsid w:val="00F20497"/>
    <w:rsid w:val="00F23DEB"/>
    <w:rsid w:val="00F24088"/>
    <w:rsid w:val="00F26751"/>
    <w:rsid w:val="00F34A9C"/>
    <w:rsid w:val="00F35A62"/>
    <w:rsid w:val="00F37A60"/>
    <w:rsid w:val="00F4099F"/>
    <w:rsid w:val="00F40CC1"/>
    <w:rsid w:val="00F439AF"/>
    <w:rsid w:val="00F44A25"/>
    <w:rsid w:val="00F464D4"/>
    <w:rsid w:val="00F5082E"/>
    <w:rsid w:val="00F61D98"/>
    <w:rsid w:val="00F61E51"/>
    <w:rsid w:val="00F6318F"/>
    <w:rsid w:val="00F67D91"/>
    <w:rsid w:val="00F73E16"/>
    <w:rsid w:val="00F73F0D"/>
    <w:rsid w:val="00F75247"/>
    <w:rsid w:val="00F821ED"/>
    <w:rsid w:val="00F8397E"/>
    <w:rsid w:val="00F848B4"/>
    <w:rsid w:val="00F8686D"/>
    <w:rsid w:val="00F86983"/>
    <w:rsid w:val="00F87BA8"/>
    <w:rsid w:val="00F939B7"/>
    <w:rsid w:val="00F93E18"/>
    <w:rsid w:val="00F95B3D"/>
    <w:rsid w:val="00FA0749"/>
    <w:rsid w:val="00FA154D"/>
    <w:rsid w:val="00FA1635"/>
    <w:rsid w:val="00FA23CD"/>
    <w:rsid w:val="00FA2D24"/>
    <w:rsid w:val="00FA79F7"/>
    <w:rsid w:val="00FB1CCB"/>
    <w:rsid w:val="00FB29FB"/>
    <w:rsid w:val="00FB3DF2"/>
    <w:rsid w:val="00FB5BC5"/>
    <w:rsid w:val="00FB6035"/>
    <w:rsid w:val="00FB672C"/>
    <w:rsid w:val="00FB7A60"/>
    <w:rsid w:val="00FC0218"/>
    <w:rsid w:val="00FC3300"/>
    <w:rsid w:val="00FC3416"/>
    <w:rsid w:val="00FC454A"/>
    <w:rsid w:val="00FC535B"/>
    <w:rsid w:val="00FC66B6"/>
    <w:rsid w:val="00FD06AE"/>
    <w:rsid w:val="00FD1403"/>
    <w:rsid w:val="00FD4997"/>
    <w:rsid w:val="00FD5084"/>
    <w:rsid w:val="00FD5144"/>
    <w:rsid w:val="00FD5553"/>
    <w:rsid w:val="00FD5AD8"/>
    <w:rsid w:val="00FD5E5B"/>
    <w:rsid w:val="00FD7ACE"/>
    <w:rsid w:val="00FE1D3A"/>
    <w:rsid w:val="00FE1E08"/>
    <w:rsid w:val="00FE71DF"/>
    <w:rsid w:val="00FE7F38"/>
    <w:rsid w:val="00FF2253"/>
    <w:rsid w:val="00FF5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735F721"/>
  <w15:docId w15:val="{DA42E9D8-7723-491F-AF0E-2249C5DC1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E6821"/>
  </w:style>
  <w:style w:type="paragraph" w:styleId="Heading1">
    <w:name w:val="heading 1"/>
    <w:aliases w:val="External Template Number"/>
    <w:basedOn w:val="Normal"/>
    <w:next w:val="Normal"/>
    <w:link w:val="Heading1Char"/>
    <w:autoRedefine/>
    <w:uiPriority w:val="9"/>
    <w:qFormat/>
    <w:rsid w:val="00CD776E"/>
    <w:pPr>
      <w:keepNext/>
      <w:keepLines/>
      <w:numPr>
        <w:numId w:val="2"/>
      </w:numPr>
      <w:spacing w:before="320"/>
      <w:jc w:val="both"/>
      <w:outlineLvl w:val="0"/>
    </w:pPr>
    <w:rPr>
      <w:rFonts w:ascii="Tahoma" w:eastAsiaTheme="majorEastAsia" w:hAnsi="Tahoma" w:cs="Tahoma"/>
      <w:b/>
      <w:color w:val="000000" w:themeColor="text1"/>
      <w:sz w:val="18"/>
      <w:szCs w:val="1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C6AFF"/>
    <w:pPr>
      <w:keepNext/>
      <w:keepLines/>
      <w:spacing w:before="80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C6AF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FA461C" w:themeColor="tex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C6AF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C6AF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FA461C" w:themeColor="text2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C6AFF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i/>
      <w:iCs/>
      <w:color w:val="FA461C" w:themeColor="text2"/>
      <w:sz w:val="21"/>
      <w:szCs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C6AFF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881C03" w:themeColor="accent1" w:themeShade="80"/>
      <w:sz w:val="21"/>
      <w:szCs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C6AFF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b/>
      <w:bCs/>
      <w:color w:val="FA461C" w:themeColor="text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C6AFF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b/>
      <w:bCs/>
      <w:i/>
      <w:iCs/>
      <w:color w:val="FA461C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046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4046FE"/>
    <w:pPr>
      <w:tabs>
        <w:tab w:val="center" w:pos="4320"/>
        <w:tab w:val="right" w:pos="8640"/>
      </w:tabs>
    </w:pPr>
  </w:style>
  <w:style w:type="paragraph" w:customStyle="1" w:styleId="Style1">
    <w:name w:val="Style1"/>
    <w:basedOn w:val="Normal"/>
    <w:rsid w:val="00B3415D"/>
    <w:pPr>
      <w:tabs>
        <w:tab w:val="left" w:pos="5940"/>
        <w:tab w:val="left" w:pos="9180"/>
        <w:tab w:val="left" w:pos="9360"/>
      </w:tabs>
      <w:spacing w:line="480" w:lineRule="auto"/>
      <w:ind w:left="2707" w:right="1627"/>
    </w:pPr>
    <w:rPr>
      <w:rFonts w:ascii="DIN-Light" w:hAnsi="DIN-Light"/>
      <w:u w:val="single"/>
    </w:rPr>
  </w:style>
  <w:style w:type="paragraph" w:styleId="BalloonText">
    <w:name w:val="Balloon Text"/>
    <w:basedOn w:val="Normal"/>
    <w:link w:val="BalloonTextChar"/>
    <w:rsid w:val="0078349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8349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A23CD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740C71"/>
    <w:pPr>
      <w:ind w:left="720"/>
      <w:contextualSpacing/>
    </w:pPr>
  </w:style>
  <w:style w:type="table" w:styleId="TableGrid">
    <w:name w:val="Table Grid"/>
    <w:basedOn w:val="TableNormal"/>
    <w:uiPriority w:val="39"/>
    <w:rsid w:val="00FD1403"/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aliases w:val="External Template Number Char"/>
    <w:basedOn w:val="DefaultParagraphFont"/>
    <w:link w:val="Heading1"/>
    <w:uiPriority w:val="9"/>
    <w:rsid w:val="00CD776E"/>
    <w:rPr>
      <w:rFonts w:ascii="Tahoma" w:eastAsiaTheme="majorEastAsia" w:hAnsi="Tahoma" w:cs="Tahoma"/>
      <w:b/>
      <w:color w:val="000000" w:themeColor="text1"/>
      <w:sz w:val="18"/>
      <w:szCs w:val="18"/>
    </w:rPr>
  </w:style>
  <w:style w:type="paragraph" w:styleId="BodyText2">
    <w:name w:val="Body Text 2"/>
    <w:basedOn w:val="Normal"/>
    <w:link w:val="BodyText2Char"/>
    <w:rsid w:val="006D03C9"/>
    <w:pPr>
      <w:ind w:right="720"/>
      <w:jc w:val="both"/>
    </w:pPr>
    <w:rPr>
      <w:sz w:val="22"/>
    </w:rPr>
  </w:style>
  <w:style w:type="character" w:customStyle="1" w:styleId="BodyText2Char">
    <w:name w:val="Body Text 2 Char"/>
    <w:basedOn w:val="DefaultParagraphFont"/>
    <w:link w:val="BodyText2"/>
    <w:rsid w:val="006D03C9"/>
    <w:rPr>
      <w:rFonts w:ascii="Arial" w:hAnsi="Arial"/>
      <w:sz w:val="22"/>
    </w:rPr>
  </w:style>
  <w:style w:type="paragraph" w:styleId="BodyTextIndent">
    <w:name w:val="Body Text Indent"/>
    <w:basedOn w:val="Normal"/>
    <w:link w:val="BodyTextIndentChar"/>
    <w:unhideWhenUsed/>
    <w:rsid w:val="006D03C9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6D03C9"/>
    <w:rPr>
      <w:rFonts w:ascii="Arial" w:hAnsi="Arial"/>
    </w:rPr>
  </w:style>
  <w:style w:type="character" w:styleId="PageNumber">
    <w:name w:val="page number"/>
    <w:basedOn w:val="DefaultParagraphFont"/>
    <w:rsid w:val="006D03C9"/>
  </w:style>
  <w:style w:type="paragraph" w:styleId="BodyText">
    <w:name w:val="Body Text"/>
    <w:basedOn w:val="Normal"/>
    <w:link w:val="BodyTextChar"/>
    <w:rsid w:val="005752A4"/>
    <w:pPr>
      <w:keepLines/>
    </w:pPr>
    <w:rPr>
      <w:rFonts w:cs="Arial"/>
      <w:sz w:val="18"/>
    </w:rPr>
  </w:style>
  <w:style w:type="character" w:customStyle="1" w:styleId="BodyTextChar">
    <w:name w:val="Body Text Char"/>
    <w:basedOn w:val="DefaultParagraphFont"/>
    <w:link w:val="BodyText"/>
    <w:rsid w:val="005752A4"/>
    <w:rPr>
      <w:rFonts w:ascii="Arial" w:hAnsi="Arial" w:cs="Arial"/>
      <w:sz w:val="18"/>
    </w:rPr>
  </w:style>
  <w:style w:type="paragraph" w:customStyle="1" w:styleId="number1">
    <w:name w:val="number 1"/>
    <w:basedOn w:val="Normal"/>
    <w:rsid w:val="005752A4"/>
    <w:pPr>
      <w:numPr>
        <w:numId w:val="1"/>
      </w:numPr>
      <w:spacing w:before="120" w:after="120"/>
      <w:ind w:right="720"/>
      <w:jc w:val="both"/>
    </w:pPr>
    <w:rPr>
      <w:rFonts w:ascii="Tahoma" w:hAnsi="Tahoma" w:cs="Tahoma"/>
      <w:b/>
    </w:rPr>
  </w:style>
  <w:style w:type="character" w:customStyle="1" w:styleId="FooterChar">
    <w:name w:val="Footer Char"/>
    <w:basedOn w:val="DefaultParagraphFont"/>
    <w:link w:val="Footer"/>
    <w:uiPriority w:val="99"/>
    <w:rsid w:val="00307CFC"/>
    <w:rPr>
      <w:rFonts w:ascii="Arial" w:hAnsi="Arial"/>
    </w:rPr>
  </w:style>
  <w:style w:type="character" w:styleId="Hyperlink">
    <w:name w:val="Hyperlink"/>
    <w:basedOn w:val="DefaultParagraphFont"/>
    <w:unhideWhenUsed/>
    <w:rsid w:val="00246C9B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C6AFF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C6AFF"/>
    <w:rPr>
      <w:rFonts w:asciiTheme="majorHAnsi" w:eastAsiaTheme="majorEastAsia" w:hAnsiTheme="majorHAnsi" w:cstheme="majorBidi"/>
      <w:color w:val="FA461C" w:themeColor="text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C6AFF"/>
    <w:rPr>
      <w:rFonts w:asciiTheme="majorHAnsi" w:eastAsiaTheme="majorEastAsia" w:hAnsiTheme="majorHAnsi" w:cstheme="majorBidi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C6AFF"/>
    <w:rPr>
      <w:rFonts w:asciiTheme="majorHAnsi" w:eastAsiaTheme="majorEastAsia" w:hAnsiTheme="majorHAnsi" w:cstheme="majorBidi"/>
      <w:color w:val="FA461C" w:themeColor="text2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C6AFF"/>
    <w:rPr>
      <w:rFonts w:asciiTheme="majorHAnsi" w:eastAsiaTheme="majorEastAsia" w:hAnsiTheme="majorHAnsi" w:cstheme="majorBidi"/>
      <w:i/>
      <w:iCs/>
      <w:color w:val="FA461C" w:themeColor="text2"/>
      <w:sz w:val="21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C6AFF"/>
    <w:rPr>
      <w:rFonts w:asciiTheme="majorHAnsi" w:eastAsiaTheme="majorEastAsia" w:hAnsiTheme="majorHAnsi" w:cstheme="majorBidi"/>
      <w:i/>
      <w:iCs/>
      <w:color w:val="881C03" w:themeColor="accent1" w:themeShade="80"/>
      <w:sz w:val="21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C6AFF"/>
    <w:rPr>
      <w:rFonts w:asciiTheme="majorHAnsi" w:eastAsiaTheme="majorEastAsia" w:hAnsiTheme="majorHAnsi" w:cstheme="majorBidi"/>
      <w:b/>
      <w:bCs/>
      <w:color w:val="FA461C" w:themeColor="text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C6AFF"/>
    <w:rPr>
      <w:rFonts w:asciiTheme="majorHAnsi" w:eastAsiaTheme="majorEastAsia" w:hAnsiTheme="majorHAnsi" w:cstheme="majorBidi"/>
      <w:b/>
      <w:bCs/>
      <w:i/>
      <w:iCs/>
      <w:color w:val="FA461C" w:themeColor="text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DC6AFF"/>
    <w:rPr>
      <w:b/>
      <w:bCs/>
      <w:smallCaps/>
      <w:color w:val="595959" w:themeColor="text1" w:themeTint="A6"/>
      <w:spacing w:val="6"/>
    </w:rPr>
  </w:style>
  <w:style w:type="paragraph" w:styleId="Title">
    <w:name w:val="Title"/>
    <w:basedOn w:val="Normal"/>
    <w:next w:val="Normal"/>
    <w:link w:val="TitleChar"/>
    <w:uiPriority w:val="10"/>
    <w:qFormat/>
    <w:rsid w:val="00DC6AFF"/>
    <w:pPr>
      <w:contextualSpacing/>
    </w:pPr>
    <w:rPr>
      <w:rFonts w:asciiTheme="majorHAnsi" w:eastAsiaTheme="majorEastAsia" w:hAnsiTheme="majorHAnsi" w:cstheme="majorBidi"/>
      <w:color w:val="FA461C" w:themeColor="accent1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C6AFF"/>
    <w:rPr>
      <w:rFonts w:asciiTheme="majorHAnsi" w:eastAsiaTheme="majorEastAsia" w:hAnsiTheme="majorHAnsi" w:cstheme="majorBidi"/>
      <w:color w:val="FA461C" w:themeColor="accent1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C6AFF"/>
    <w:pPr>
      <w:numPr>
        <w:ilvl w:val="1"/>
      </w:numPr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DC6AFF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DC6AFF"/>
    <w:rPr>
      <w:b/>
      <w:bCs/>
    </w:rPr>
  </w:style>
  <w:style w:type="character" w:styleId="Emphasis">
    <w:name w:val="Emphasis"/>
    <w:basedOn w:val="DefaultParagraphFont"/>
    <w:uiPriority w:val="20"/>
    <w:qFormat/>
    <w:rsid w:val="00DC6AFF"/>
    <w:rPr>
      <w:i/>
      <w:iCs/>
    </w:rPr>
  </w:style>
  <w:style w:type="paragraph" w:styleId="NoSpacing">
    <w:name w:val="No Spacing"/>
    <w:uiPriority w:val="1"/>
    <w:qFormat/>
    <w:rsid w:val="00DC6AFF"/>
  </w:style>
  <w:style w:type="paragraph" w:styleId="Quote">
    <w:name w:val="Quote"/>
    <w:basedOn w:val="Normal"/>
    <w:next w:val="Normal"/>
    <w:link w:val="QuoteChar"/>
    <w:uiPriority w:val="29"/>
    <w:qFormat/>
    <w:rsid w:val="00DC6AFF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C6AFF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C6AFF"/>
    <w:pPr>
      <w:pBdr>
        <w:left w:val="single" w:sz="18" w:space="12" w:color="FA461C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FA461C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C6AFF"/>
    <w:rPr>
      <w:rFonts w:asciiTheme="majorHAnsi" w:eastAsiaTheme="majorEastAsia" w:hAnsiTheme="majorHAnsi" w:cstheme="majorBidi"/>
      <w:color w:val="FA461C" w:themeColor="accent1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DC6AFF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DC6AFF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DC6AFF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DC6AFF"/>
    <w:rPr>
      <w:b/>
      <w:bCs/>
      <w:smallCaps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DC6AFF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C6AFF"/>
    <w:pPr>
      <w:outlineLvl w:val="9"/>
    </w:pPr>
  </w:style>
  <w:style w:type="character" w:styleId="CommentReference">
    <w:name w:val="annotation reference"/>
    <w:basedOn w:val="DefaultParagraphFont"/>
    <w:semiHidden/>
    <w:unhideWhenUsed/>
    <w:rsid w:val="00725A27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725A27"/>
  </w:style>
  <w:style w:type="character" w:customStyle="1" w:styleId="CommentTextChar">
    <w:name w:val="Comment Text Char"/>
    <w:basedOn w:val="DefaultParagraphFont"/>
    <w:link w:val="CommentText"/>
    <w:semiHidden/>
    <w:rsid w:val="00725A27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725A27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725A27"/>
    <w:rPr>
      <w:b/>
      <w:bCs/>
    </w:rPr>
  </w:style>
  <w:style w:type="paragraph" w:customStyle="1" w:styleId="1ChapterHeadingOmran">
    <w:name w:val="1 Chapter Heading Omran"/>
    <w:basedOn w:val="Heading2"/>
    <w:autoRedefine/>
    <w:qFormat/>
    <w:rsid w:val="005D570B"/>
    <w:pPr>
      <w:numPr>
        <w:numId w:val="5"/>
      </w:numPr>
      <w:spacing w:before="120" w:after="120"/>
    </w:pPr>
    <w:rPr>
      <w:rFonts w:ascii="Tahoma" w:hAnsi="Tahoma" w:cs="Tahoma"/>
      <w:b/>
      <w:bCs/>
      <w:color w:val="00ADA9" w:themeColor="accent2"/>
    </w:rPr>
  </w:style>
  <w:style w:type="paragraph" w:customStyle="1" w:styleId="2ChapterSubHeading">
    <w:name w:val="2 Chapter Sub Heading"/>
    <w:basedOn w:val="Heading3"/>
    <w:autoRedefine/>
    <w:qFormat/>
    <w:rsid w:val="005D570B"/>
    <w:pPr>
      <w:numPr>
        <w:ilvl w:val="1"/>
        <w:numId w:val="5"/>
      </w:numPr>
      <w:spacing w:line="360" w:lineRule="auto"/>
      <w:ind w:hanging="792"/>
      <w:jc w:val="both"/>
    </w:pPr>
    <w:rPr>
      <w:rFonts w:ascii="Tahoma" w:hAnsi="Tahoma"/>
      <w:b/>
      <w:color w:val="auto"/>
    </w:rPr>
  </w:style>
  <w:style w:type="paragraph" w:customStyle="1" w:styleId="3ChapterSubSubHeading">
    <w:name w:val="3 Chapter Sub Sub Heading"/>
    <w:basedOn w:val="BodyText"/>
    <w:link w:val="3ChapterSubSubHeadingChar"/>
    <w:autoRedefine/>
    <w:qFormat/>
    <w:rsid w:val="005D570B"/>
    <w:pPr>
      <w:keepLines w:val="0"/>
      <w:numPr>
        <w:ilvl w:val="2"/>
        <w:numId w:val="5"/>
      </w:numPr>
      <w:spacing w:before="120"/>
      <w:ind w:left="1080" w:hanging="900"/>
      <w:jc w:val="both"/>
    </w:pPr>
    <w:rPr>
      <w:rFonts w:ascii="Tahoma" w:eastAsia="Times New Roman" w:hAnsi="Tahoma"/>
      <w:bCs/>
      <w:szCs w:val="18"/>
    </w:rPr>
  </w:style>
  <w:style w:type="character" w:customStyle="1" w:styleId="3ChapterSubSubHeadingChar">
    <w:name w:val="3 Chapter Sub Sub Heading Char"/>
    <w:basedOn w:val="DefaultParagraphFont"/>
    <w:link w:val="3ChapterSubSubHeading"/>
    <w:rsid w:val="005D570B"/>
    <w:rPr>
      <w:rFonts w:ascii="Tahoma" w:eastAsia="Times New Roman" w:hAnsi="Tahoma" w:cs="Arial"/>
      <w:bCs/>
      <w:sz w:val="18"/>
      <w:szCs w:val="18"/>
    </w:rPr>
  </w:style>
  <w:style w:type="paragraph" w:customStyle="1" w:styleId="paragraph">
    <w:name w:val="paragraph"/>
    <w:basedOn w:val="Normal"/>
    <w:rsid w:val="0061296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op">
    <w:name w:val="eop"/>
    <w:basedOn w:val="DefaultParagraphFont"/>
    <w:rsid w:val="00612969"/>
  </w:style>
  <w:style w:type="character" w:customStyle="1" w:styleId="normaltextrun">
    <w:name w:val="normaltextrun"/>
    <w:basedOn w:val="DefaultParagraphFont"/>
    <w:rsid w:val="006129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35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069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3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30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5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72114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927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574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2387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197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6432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333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8002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453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619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986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0194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156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4093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89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84852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407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94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2807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401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3948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370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1788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4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778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06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9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38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4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8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5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8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81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8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10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1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23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65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4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9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78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44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8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47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1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9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85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01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71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10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70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13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79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8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77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20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6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39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25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72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package" Target="embeddings/Microsoft_Excel_Worksheet.xlsx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syed\Desktop\Work%20Station\OMRAN\Brand%20Guidelines\Corporate%20Digital%20Stationery\Blank%20Templates\Document%20portrait.dotx" TargetMode="External"/></Relationships>
</file>

<file path=word/theme/theme1.xml><?xml version="1.0" encoding="utf-8"?>
<a:theme xmlns:a="http://schemas.openxmlformats.org/drawingml/2006/main" name="Office Theme">
  <a:themeElements>
    <a:clrScheme name="OMRAN Theme 1">
      <a:dk1>
        <a:sysClr val="windowText" lastClr="000000"/>
      </a:dk1>
      <a:lt1>
        <a:sysClr val="window" lastClr="FFFFFF"/>
      </a:lt1>
      <a:dk2>
        <a:srgbClr val="FA461C"/>
      </a:dk2>
      <a:lt2>
        <a:srgbClr val="00ADA9"/>
      </a:lt2>
      <a:accent1>
        <a:srgbClr val="FA461C"/>
      </a:accent1>
      <a:accent2>
        <a:srgbClr val="00ADA9"/>
      </a:accent2>
      <a:accent3>
        <a:srgbClr val="D2008A"/>
      </a:accent3>
      <a:accent4>
        <a:srgbClr val="000000"/>
      </a:accent4>
      <a:accent5>
        <a:srgbClr val="FFFFFF"/>
      </a:accent5>
      <a:accent6>
        <a:srgbClr val="D2008A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8A3B56-46FB-43F9-A701-F50C67B62625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e42c4766-7e60-410e-a3cb-4565100f2685}" enabled="1" method="Standard" siteId="{2a97cd69-2afd-40c9-bcf6-32581ecf57c0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Document portrait</Template>
  <TotalTime>20</TotalTime>
  <Pages>1</Pages>
  <Words>121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TMH</Company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Syed, Mohammed (OM - Muscat)</dc:creator>
  <cp:keywords/>
  <dc:description/>
  <cp:lastModifiedBy>Ghadeer Al Alawi</cp:lastModifiedBy>
  <cp:revision>19</cp:revision>
  <cp:lastPrinted>2025-05-07T10:42:00Z</cp:lastPrinted>
  <dcterms:created xsi:type="dcterms:W3CDTF">2025-10-09T05:30:00Z</dcterms:created>
  <dcterms:modified xsi:type="dcterms:W3CDTF">2026-03-04T07:38:00Z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4f5e4105-1672-4a07-a58c-bbe15e57ddb4</vt:lpwstr>
  </property>
  <property fmtid="{D5CDD505-2E9C-101B-9397-08002B2CF9AE}" pid="3" name="ClassificationContentMarkingFooterShapeIds">
    <vt:lpwstr>290c7e68,8bd0b03,340fd8b5</vt:lpwstr>
  </property>
  <property fmtid="{D5CDD505-2E9C-101B-9397-08002B2CF9AE}" pid="4" name="ClassificationContentMarkingFooterFontProps">
    <vt:lpwstr>#000000,10,Calibri</vt:lpwstr>
  </property>
  <property fmtid="{D5CDD505-2E9C-101B-9397-08002B2CF9AE}" pid="5" name="ClassificationContentMarkingFooterText">
    <vt:lpwstr>Omantel - Concealed</vt:lpwstr>
  </property>
</Properties>
</file>